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026"/>
        <w:gridCol w:w="1644"/>
      </w:tblGrid>
      <w:tr w:rsidR="00E46D77" w:rsidTr="00DB6253">
        <w:tc>
          <w:tcPr>
            <w:tcW w:w="1985" w:type="dxa"/>
            <w:tcMar>
              <w:right w:w="113" w:type="dxa"/>
            </w:tcMar>
          </w:tcPr>
          <w:p w:rsidR="00E46D77" w:rsidRDefault="00E46D77" w:rsidP="00923841">
            <w:r>
              <w:t>Datu</w:t>
            </w:r>
            <w:r w:rsidR="00DB6253">
              <w:t>m</w:t>
            </w:r>
          </w:p>
        </w:tc>
        <w:tc>
          <w:tcPr>
            <w:tcW w:w="4026" w:type="dxa"/>
            <w:tcMar>
              <w:left w:w="0" w:type="dxa"/>
              <w:right w:w="0" w:type="dxa"/>
            </w:tcMar>
          </w:tcPr>
          <w:p w:rsidR="00E46D77" w:rsidRDefault="0023241D" w:rsidP="00923841">
            <w:pPr>
              <w:ind w:left="5"/>
            </w:pPr>
            <w:sdt>
              <w:sdtPr>
                <w:tag w:val="Datum"/>
                <w:id w:val="78263016"/>
                <w:placeholder>
                  <w:docPart w:val="6C3A217F619F450ABA6E2EA630801F2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E46D77" w:rsidRPr="00EC56A2">
                  <w:rPr>
                    <w:rStyle w:val="Platshllartext"/>
                  </w:rPr>
                  <w:t xml:space="preserve">Klicka </w:t>
                </w:r>
                <w:r w:rsidR="00E46D77">
                  <w:rPr>
                    <w:rStyle w:val="Platshllartext"/>
                  </w:rPr>
                  <w:t xml:space="preserve">här </w:t>
                </w:r>
                <w:r w:rsidR="00E46D77" w:rsidRPr="00EC56A2">
                  <w:rPr>
                    <w:rStyle w:val="Platshllartext"/>
                  </w:rPr>
                  <w:t>för att ange datum.</w:t>
                </w:r>
              </w:sdtContent>
            </w:sdt>
          </w:p>
        </w:tc>
        <w:tc>
          <w:tcPr>
            <w:tcW w:w="1644" w:type="dxa"/>
            <w:tcMar>
              <w:left w:w="0" w:type="dxa"/>
              <w:right w:w="0" w:type="dxa"/>
            </w:tcMar>
          </w:tcPr>
          <w:p w:rsidR="00E46D77" w:rsidRDefault="00E46D77" w:rsidP="009F2A10"/>
        </w:tc>
      </w:tr>
      <w:tr w:rsidR="00E46D77" w:rsidTr="00DB6253">
        <w:tc>
          <w:tcPr>
            <w:tcW w:w="1985" w:type="dxa"/>
            <w:tcMar>
              <w:right w:w="113" w:type="dxa"/>
            </w:tcMar>
          </w:tcPr>
          <w:p w:rsidR="00E46D77" w:rsidRDefault="00E46D77" w:rsidP="009F2A10">
            <w:pPr>
              <w:jc w:val="right"/>
            </w:pPr>
          </w:p>
        </w:tc>
        <w:tc>
          <w:tcPr>
            <w:tcW w:w="4026" w:type="dxa"/>
            <w:tcMar>
              <w:left w:w="0" w:type="dxa"/>
              <w:right w:w="0" w:type="dxa"/>
            </w:tcMar>
          </w:tcPr>
          <w:p w:rsidR="00E46D77" w:rsidRDefault="00E46D77" w:rsidP="00A6527B"/>
        </w:tc>
        <w:tc>
          <w:tcPr>
            <w:tcW w:w="1644" w:type="dxa"/>
            <w:tcMar>
              <w:left w:w="0" w:type="dxa"/>
              <w:right w:w="0" w:type="dxa"/>
            </w:tcMar>
          </w:tcPr>
          <w:p w:rsidR="00E46D77" w:rsidRDefault="00E46D77" w:rsidP="00A6527B"/>
        </w:tc>
      </w:tr>
      <w:tr w:rsidR="00472415" w:rsidTr="008155DE">
        <w:trPr>
          <w:trHeight w:hRule="exact" w:val="1077"/>
        </w:trPr>
        <w:tc>
          <w:tcPr>
            <w:tcW w:w="7655" w:type="dxa"/>
            <w:gridSpan w:val="3"/>
            <w:vAlign w:val="bottom"/>
          </w:tcPr>
          <w:p w:rsidR="00472415" w:rsidRDefault="00472415" w:rsidP="00A6527B"/>
        </w:tc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Default="00923841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>
        <w:t>Anmälan för rapportörer av internaliserad avveckling enligt Artikel 9 CSDR</w:t>
      </w:r>
    </w:p>
    <w:p w:rsidR="00923841" w:rsidRDefault="00923841"/>
    <w:p w:rsidR="007E5955" w:rsidRDefault="00923841">
      <w:r>
        <w:t>Namn på det företag som rapporterar internaliserad avveckling</w:t>
      </w:r>
      <w:r w:rsidR="00CF7532">
        <w:t>:</w:t>
      </w:r>
    </w:p>
    <w:p w:rsidR="00923841" w:rsidRDefault="00923841"/>
    <w:sdt>
      <w:sdtPr>
        <w:id w:val="400033173"/>
        <w:placeholder>
          <w:docPart w:val="DefaultPlaceholder_-1854013440"/>
        </w:placeholder>
        <w:showingPlcHdr/>
      </w:sdtPr>
      <w:sdtEndPr/>
      <w:sdtContent>
        <w:p w:rsidR="00CF7532" w:rsidRDefault="00EA6900">
          <w:r w:rsidRPr="005C64A3">
            <w:rPr>
              <w:rStyle w:val="Platshllartext"/>
            </w:rPr>
            <w:t>Klicka eller tryck här för att ange text.</w:t>
          </w:r>
        </w:p>
      </w:sdtContent>
    </w:sdt>
    <w:p w:rsidR="00CF7532" w:rsidRDefault="00CF7532"/>
    <w:p w:rsidR="00EA6900" w:rsidRDefault="00CF7532">
      <w:r>
        <w:t>Organisationsnummer</w:t>
      </w:r>
      <w:r w:rsidR="00EA6900">
        <w:t>:</w:t>
      </w:r>
    </w:p>
    <w:p w:rsidR="00EA6900" w:rsidRDefault="00EA6900"/>
    <w:sdt>
      <w:sdtPr>
        <w:id w:val="426009162"/>
        <w:placeholder>
          <w:docPart w:val="DefaultPlaceholder_-1854013440"/>
        </w:placeholder>
        <w:showingPlcHdr/>
      </w:sdtPr>
      <w:sdtEndPr/>
      <w:sdtContent>
        <w:p w:rsidR="00EA6900" w:rsidRDefault="00EA6900">
          <w:r w:rsidRPr="005C64A3">
            <w:rPr>
              <w:rStyle w:val="Platshllartext"/>
            </w:rPr>
            <w:t>Klicka eller tryck här för att ange text.</w:t>
          </w:r>
        </w:p>
      </w:sdtContent>
    </w:sdt>
    <w:p w:rsidR="00EA6900" w:rsidRDefault="00EA6900"/>
    <w:p w:rsidR="00923841" w:rsidRDefault="00923841">
      <w:r>
        <w:t>LEI kod</w:t>
      </w:r>
      <w:r w:rsidR="00CF7532">
        <w:t>:</w:t>
      </w:r>
    </w:p>
    <w:p w:rsidR="00923841" w:rsidRDefault="00923841"/>
    <w:sdt>
      <w:sdtPr>
        <w:id w:val="814300949"/>
        <w:placeholder>
          <w:docPart w:val="DefaultPlaceholder_-1854013440"/>
        </w:placeholder>
        <w:showingPlcHdr/>
      </w:sdtPr>
      <w:sdtEndPr/>
      <w:sdtContent>
        <w:p w:rsidR="00EA6900" w:rsidRDefault="00EA6900">
          <w:r w:rsidRPr="005C64A3">
            <w:rPr>
              <w:rStyle w:val="Platshllartext"/>
            </w:rPr>
            <w:t>Klicka eller tryck här för att ange text.</w:t>
          </w:r>
        </w:p>
      </w:sdtContent>
    </w:sdt>
    <w:p w:rsidR="00923841" w:rsidRDefault="00923841"/>
    <w:p w:rsidR="00CF7532" w:rsidRDefault="00CF7532">
      <w:r>
        <w:t>Vilka filialer kommer företaget inkludera i rapportering av internaliserad avveckling:</w:t>
      </w:r>
    </w:p>
    <w:p w:rsidR="00CF7532" w:rsidRDefault="00CF7532" w:rsidP="00CF7532"/>
    <w:sdt>
      <w:sdtPr>
        <w:id w:val="1316841986"/>
        <w:placeholder>
          <w:docPart w:val="DefaultPlaceholder_-1854013440"/>
        </w:placeholder>
        <w:showingPlcHdr/>
      </w:sdtPr>
      <w:sdtEndPr/>
      <w:sdtContent>
        <w:p w:rsidR="00CF7532" w:rsidRPr="00CF7532" w:rsidRDefault="00EA6900" w:rsidP="00CF7532">
          <w:r w:rsidRPr="005C64A3">
            <w:rPr>
              <w:rStyle w:val="Platshllartext"/>
            </w:rPr>
            <w:t>Klicka eller tryck här för att ange text.</w:t>
          </w:r>
        </w:p>
      </w:sdtContent>
    </w:sdt>
    <w:p w:rsidR="00CF7532" w:rsidRDefault="00CF7532" w:rsidP="00CF7532"/>
    <w:p w:rsidR="00923841" w:rsidRDefault="00CF7532" w:rsidP="00CF7532">
      <w:r>
        <w:t xml:space="preserve">Kontaktuppgifter (namn på ansvarig person, tfn, </w:t>
      </w:r>
      <w:r w:rsidR="00236DF0">
        <w:t>mejl</w:t>
      </w:r>
      <w:r w:rsidR="00EA6900">
        <w:t>adress</w:t>
      </w:r>
      <w:r>
        <w:t>):</w:t>
      </w:r>
    </w:p>
    <w:p w:rsidR="00CF7532" w:rsidRDefault="00CF7532" w:rsidP="00CF7532"/>
    <w:sdt>
      <w:sdtPr>
        <w:id w:val="924850050"/>
        <w:placeholder>
          <w:docPart w:val="DefaultPlaceholder_-1854013440"/>
        </w:placeholder>
        <w:showingPlcHdr/>
      </w:sdtPr>
      <w:sdtEndPr/>
      <w:sdtContent>
        <w:p w:rsidR="00CF7532" w:rsidRDefault="00EA6900" w:rsidP="00CF7532">
          <w:r w:rsidRPr="005C64A3">
            <w:rPr>
              <w:rStyle w:val="Platshllartext"/>
            </w:rPr>
            <w:t>Klicka eller tryck här för att ange text.</w:t>
          </w:r>
        </w:p>
      </w:sdtContent>
    </w:sdt>
    <w:p w:rsidR="00EA6900" w:rsidRDefault="00EA6900" w:rsidP="00CF7532"/>
    <w:p w:rsidR="00EA6900" w:rsidRPr="00CF7532" w:rsidRDefault="00EA6900" w:rsidP="00CF7532"/>
    <w:p w:rsidR="00CF7532" w:rsidRPr="00CF7532" w:rsidRDefault="00EA6900" w:rsidP="00CF753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6D502" wp14:editId="32466506">
                <wp:simplePos x="0" y="0"/>
                <wp:positionH relativeFrom="column">
                  <wp:posOffset>-128905</wp:posOffset>
                </wp:positionH>
                <wp:positionV relativeFrom="paragraph">
                  <wp:posOffset>121920</wp:posOffset>
                </wp:positionV>
                <wp:extent cx="4762500" cy="0"/>
                <wp:effectExtent l="0" t="0" r="19050" b="1905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F6CF5" id="Rak koppling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9.6pt" to="364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CF7532" w:rsidRDefault="00CF7532" w:rsidP="00CF7532"/>
    <w:p w:rsidR="00CF7532" w:rsidRDefault="00CF7532" w:rsidP="00CF7532">
      <w:pPr>
        <w:pStyle w:val="Rubrik2"/>
      </w:pPr>
      <w:r>
        <w:t>Anmälan som rapportör av internaliserad avveckling</w:t>
      </w:r>
    </w:p>
    <w:p w:rsidR="00CF7532" w:rsidRDefault="00CF7532" w:rsidP="00CF7532">
      <w:r>
        <w:t xml:space="preserve">Anmälan samt eventuella frågor om anmälningen skickas till </w:t>
      </w:r>
      <w:hyperlink r:id="rId7" w:history="1">
        <w:r w:rsidRPr="0040158A">
          <w:rPr>
            <w:rStyle w:val="Hyperlnk"/>
          </w:rPr>
          <w:t>finansinspektionen@fi.se</w:t>
        </w:r>
      </w:hyperlink>
      <w:r>
        <w:t xml:space="preserve"> med rubriken ”Anmälan av rapportör av internaliserad avveckling </w:t>
      </w:r>
      <w:proofErr w:type="spellStart"/>
      <w:r>
        <w:t>enl</w:t>
      </w:r>
      <w:proofErr w:type="spellEnd"/>
      <w:r>
        <w:t xml:space="preserve"> Art 9 CSDR”.</w:t>
      </w:r>
    </w:p>
    <w:p w:rsidR="00CF7532" w:rsidRDefault="00CF7532" w:rsidP="00CF7532"/>
    <w:p w:rsidR="00CF7532" w:rsidRDefault="00236DF0" w:rsidP="00236DF0">
      <w:pPr>
        <w:pStyle w:val="Rubrik2"/>
      </w:pPr>
      <w:r>
        <w:t>Personuppgifter</w:t>
      </w:r>
    </w:p>
    <w:p w:rsidR="00236DF0" w:rsidRDefault="00236DF0" w:rsidP="00CF7532">
      <w:r w:rsidRPr="00236DF0">
        <w:t>Lämnade personuppgifter registreras i en central databas hos Finansinspektionen.</w:t>
      </w:r>
    </w:p>
    <w:p w:rsidR="00236DF0" w:rsidRDefault="00236DF0" w:rsidP="00CF7532"/>
    <w:p w:rsidR="00236DF0" w:rsidRDefault="00236DF0" w:rsidP="00236DF0">
      <w:pPr>
        <w:pStyle w:val="Rubrik2"/>
      </w:pPr>
      <w:r>
        <w:t>Anmäl förändringar till tillsynsmyndigheten</w:t>
      </w:r>
    </w:p>
    <w:p w:rsidR="00236DF0" w:rsidRPr="00CF7532" w:rsidRDefault="00236DF0" w:rsidP="00CF7532">
      <w:r>
        <w:t>Vid förändringar av kontaktperson eller antal rapporteringsenheter i rapportering av internaliserad avveckling ska företaget utan dröjsmål meddela detta till Finansinspektionen.</w:t>
      </w:r>
    </w:p>
    <w:sectPr w:rsidR="00236DF0" w:rsidRPr="00CF7532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41" w:rsidRDefault="00923841" w:rsidP="002D45F1">
      <w:pPr>
        <w:spacing w:line="240" w:lineRule="auto"/>
      </w:pPr>
      <w:r>
        <w:separator/>
      </w:r>
    </w:p>
  </w:endnote>
  <w:endnote w:type="continuationSeparator" w:id="0">
    <w:p w:rsidR="00923841" w:rsidRDefault="0092384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12" w:rsidRDefault="006966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A6900">
      <w:rPr>
        <w:noProof/>
      </w:rPr>
      <w:t>2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EA6900">
      <w:rPr>
        <w:noProof/>
      </w:rPr>
      <w:t>2</w:t>
    </w:r>
    <w:r w:rsidR="000D0DAA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23241D">
      <w:rPr>
        <w:noProof/>
      </w:rPr>
      <w:t>1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23241D">
      <w:rPr>
        <w:noProof/>
      </w:rPr>
      <w:t>1</w:t>
    </w:r>
    <w:r w:rsidR="000D0D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41" w:rsidRDefault="00923841" w:rsidP="002D45F1">
      <w:pPr>
        <w:spacing w:line="240" w:lineRule="auto"/>
      </w:pPr>
      <w:r>
        <w:separator/>
      </w:r>
    </w:p>
  </w:footnote>
  <w:footnote w:type="continuationSeparator" w:id="0">
    <w:p w:rsidR="00923841" w:rsidRDefault="0092384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12" w:rsidRDefault="006966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CZDKrSxbpkKR/GlWF4cbSJ5qrOBRgiVOKA/xEyomwAXfXXQKYshNxPbJzWNC/1/PaA59/BlmWWyc7Qb6coZg0w==" w:salt="/JAAE5B4V10FxSJpOtNL1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41"/>
    <w:rsid w:val="00046B76"/>
    <w:rsid w:val="00057198"/>
    <w:rsid w:val="00065CE2"/>
    <w:rsid w:val="0009680D"/>
    <w:rsid w:val="000B5529"/>
    <w:rsid w:val="000D0DAA"/>
    <w:rsid w:val="000F44D2"/>
    <w:rsid w:val="0011797D"/>
    <w:rsid w:val="0013521B"/>
    <w:rsid w:val="001955E2"/>
    <w:rsid w:val="001A160B"/>
    <w:rsid w:val="001A195A"/>
    <w:rsid w:val="0023241D"/>
    <w:rsid w:val="00236DF0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512DBF"/>
    <w:rsid w:val="00553039"/>
    <w:rsid w:val="005E52EE"/>
    <w:rsid w:val="00696612"/>
    <w:rsid w:val="006C209E"/>
    <w:rsid w:val="006D68D8"/>
    <w:rsid w:val="00782004"/>
    <w:rsid w:val="007E5955"/>
    <w:rsid w:val="007F06F1"/>
    <w:rsid w:val="007F20D4"/>
    <w:rsid w:val="008030BA"/>
    <w:rsid w:val="008155DE"/>
    <w:rsid w:val="00830F30"/>
    <w:rsid w:val="008706D9"/>
    <w:rsid w:val="00883D27"/>
    <w:rsid w:val="008A1B84"/>
    <w:rsid w:val="008D234E"/>
    <w:rsid w:val="00912723"/>
    <w:rsid w:val="009142B4"/>
    <w:rsid w:val="009217E8"/>
    <w:rsid w:val="00923841"/>
    <w:rsid w:val="00942E9F"/>
    <w:rsid w:val="009834DF"/>
    <w:rsid w:val="0098745F"/>
    <w:rsid w:val="009C5F5A"/>
    <w:rsid w:val="009F2A10"/>
    <w:rsid w:val="00A6527B"/>
    <w:rsid w:val="00A919E7"/>
    <w:rsid w:val="00AC28E8"/>
    <w:rsid w:val="00B14975"/>
    <w:rsid w:val="00B23872"/>
    <w:rsid w:val="00B42BC3"/>
    <w:rsid w:val="00C26004"/>
    <w:rsid w:val="00C5085A"/>
    <w:rsid w:val="00C948D6"/>
    <w:rsid w:val="00CA6CEF"/>
    <w:rsid w:val="00CC1742"/>
    <w:rsid w:val="00CC4072"/>
    <w:rsid w:val="00CD2A2E"/>
    <w:rsid w:val="00CF7532"/>
    <w:rsid w:val="00D1566A"/>
    <w:rsid w:val="00D7107F"/>
    <w:rsid w:val="00DB6253"/>
    <w:rsid w:val="00DB7A03"/>
    <w:rsid w:val="00E46D77"/>
    <w:rsid w:val="00E819F5"/>
    <w:rsid w:val="00EA6900"/>
    <w:rsid w:val="00EB0E57"/>
    <w:rsid w:val="00EC52A2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character" w:styleId="Hyperlnk">
    <w:name w:val="Hyperlink"/>
    <w:basedOn w:val="Standardstycketeckensnitt"/>
    <w:uiPriority w:val="99"/>
    <w:unhideWhenUsed/>
    <w:rsid w:val="00CF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nansinspektionen@fi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A217F619F450ABA6E2EA630801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1F404-6FC2-4DC3-BF90-3B8119DB4641}"/>
      </w:docPartPr>
      <w:docPartBody>
        <w:p w:rsidR="000A6841" w:rsidRDefault="000A6841" w:rsidP="000A6841">
          <w:pPr>
            <w:pStyle w:val="6C3A217F619F450ABA6E2EA630801F271"/>
          </w:pPr>
          <w:r w:rsidRPr="00EC56A2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 xml:space="preserve">här </w:t>
          </w:r>
          <w:r w:rsidRPr="00EC56A2">
            <w:rPr>
              <w:rStyle w:val="Platshllartext"/>
            </w:rPr>
            <w:t>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5F980-1079-444E-B633-5C567D177633}"/>
      </w:docPartPr>
      <w:docPartBody>
        <w:p w:rsidR="001A0B0F" w:rsidRDefault="000A6841">
          <w:r w:rsidRPr="005C64A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41"/>
    <w:rsid w:val="000A6841"/>
    <w:rsid w:val="001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6841"/>
    <w:rPr>
      <w:color w:val="808080"/>
    </w:rPr>
  </w:style>
  <w:style w:type="paragraph" w:customStyle="1" w:styleId="88F0D459BFBC4458BF855415D0E1F468">
    <w:name w:val="88F0D459BFBC4458BF855415D0E1F468"/>
  </w:style>
  <w:style w:type="paragraph" w:customStyle="1" w:styleId="6C3A217F619F450ABA6E2EA630801F27">
    <w:name w:val="6C3A217F619F450ABA6E2EA630801F27"/>
  </w:style>
  <w:style w:type="paragraph" w:customStyle="1" w:styleId="D208A70CE57E483ABD8593460D7EC72E">
    <w:name w:val="D208A70CE57E483ABD8593460D7EC72E"/>
  </w:style>
  <w:style w:type="paragraph" w:customStyle="1" w:styleId="341444FBA6B04C8886B27BDF732E813E">
    <w:name w:val="341444FBA6B04C8886B27BDF732E813E"/>
  </w:style>
  <w:style w:type="paragraph" w:customStyle="1" w:styleId="1FFFC482F3F34B6F90A8E76C87C30A2A">
    <w:name w:val="1FFFC482F3F34B6F90A8E76C87C30A2A"/>
  </w:style>
  <w:style w:type="paragraph" w:customStyle="1" w:styleId="6C3A217F619F450ABA6E2EA630801F271">
    <w:name w:val="6C3A217F619F450ABA6E2EA630801F271"/>
    <w:rsid w:val="000A6841"/>
    <w:pPr>
      <w:spacing w:after="0" w:line="280" w:lineRule="atLeast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9EA1711F</Template>
  <TotalTime>0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2019-10-07T07:46:00Z</dcterms:created>
  <dcterms:modified xsi:type="dcterms:W3CDTF">2019-10-07T07:47:00Z</dcterms:modified>
</cp:coreProperties>
</file>