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90687" w14:textId="403C63D2" w:rsidR="00692266" w:rsidRPr="00AC34C5" w:rsidRDefault="00AC34C5" w:rsidP="00AC34C5">
      <w:pPr>
        <w:spacing w:line="240" w:lineRule="auto"/>
        <w:rPr>
          <w:b/>
          <w:sz w:val="2"/>
          <w:szCs w:val="2"/>
        </w:rPr>
      </w:pPr>
      <w:r w:rsidRPr="00AC34C5">
        <w:rPr>
          <w:b/>
          <w:sz w:val="18"/>
        </w:rPr>
        <w:t>Bilaga 11. Avprickningslista för prospekt.</w:t>
      </w:r>
    </w:p>
    <w:p w14:paraId="61AC3AA3" w14:textId="77777777" w:rsidR="00692266" w:rsidRDefault="00692266" w:rsidP="00692266">
      <w:pPr>
        <w:pStyle w:val="Rubrik1"/>
        <w:spacing w:after="320"/>
      </w:pPr>
    </w:p>
    <w:p w14:paraId="27527800" w14:textId="77777777" w:rsidR="00692266" w:rsidRDefault="00692266" w:rsidP="00692266">
      <w:pPr>
        <w:pStyle w:val="Rubrik1"/>
        <w:spacing w:after="320"/>
      </w:pPr>
    </w:p>
    <w:p w14:paraId="21D26A59" w14:textId="77777777" w:rsidR="00692266" w:rsidRDefault="00692266" w:rsidP="00692266">
      <w:pPr>
        <w:pStyle w:val="Rubrik1"/>
        <w:spacing w:after="320"/>
      </w:pPr>
    </w:p>
    <w:p w14:paraId="70766D59" w14:textId="05008530" w:rsidR="005277D4" w:rsidRPr="005277D4" w:rsidRDefault="00AC34C5" w:rsidP="005277D4">
      <w:pPr>
        <w:pStyle w:val="Rubrik1"/>
        <w:spacing w:after="320"/>
      </w:pPr>
      <w:r w:rsidRPr="00AC34C5">
        <w:t>Värdepappersnoter</w:t>
      </w:r>
      <w:r w:rsidRPr="00AC34C5">
        <w:rPr>
          <w:sz w:val="44"/>
        </w:rPr>
        <w:t xml:space="preserve"> </w:t>
      </w:r>
      <w:r w:rsidR="006448DE" w:rsidRPr="005277D4">
        <w:t>för aktier</w:t>
      </w:r>
      <w:r w:rsidR="005277D4" w:rsidRPr="005277D4">
        <w:t>elaterade värdepapper</w:t>
      </w:r>
      <w:r w:rsidR="006448DE" w:rsidRPr="005277D4">
        <w:t xml:space="preserve"> eller </w:t>
      </w:r>
      <w:r w:rsidR="00F64434" w:rsidRPr="005277D4">
        <w:t>andelar</w:t>
      </w:r>
      <w:r w:rsidR="005277D4" w:rsidRPr="005277D4">
        <w:t xml:space="preserve"> emitterade av företag för kollektiva investeringar av sluten typ</w:t>
      </w:r>
    </w:p>
    <w:p w14:paraId="45406397" w14:textId="4C875933" w:rsidR="00FC5C36" w:rsidRDefault="00692266" w:rsidP="00FC5C36">
      <w:r w:rsidRPr="00C657B3">
        <w:rPr>
          <w:u w:val="single"/>
        </w:rPr>
        <w:t>Emittent</w:t>
      </w:r>
      <w:r>
        <w:t xml:space="preserve">: </w:t>
      </w:r>
      <w:r w:rsidRPr="00FC5C36">
        <w:fldChar w:fldCharType="begin" w:fldLock="1">
          <w:ffData>
            <w:name w:val="Text1"/>
            <w:enabled/>
            <w:calcOnExit w:val="0"/>
            <w:textInput/>
          </w:ffData>
        </w:fldChar>
      </w:r>
      <w:bookmarkStart w:id="0" w:name="Text1"/>
      <w:r w:rsidRPr="00FC5C36">
        <w:instrText xml:space="preserve"> FORMTEXT </w:instrText>
      </w:r>
      <w:r w:rsidRPr="00FC5C36">
        <w:fldChar w:fldCharType="separate"/>
      </w:r>
      <w:bookmarkStart w:id="1" w:name="_GoBack"/>
      <w:r>
        <w:t> </w:t>
      </w:r>
      <w:r>
        <w:t> </w:t>
      </w:r>
      <w:r>
        <w:t> </w:t>
      </w:r>
      <w:r>
        <w:t> </w:t>
      </w:r>
      <w:r>
        <w:t> </w:t>
      </w:r>
      <w:bookmarkEnd w:id="1"/>
      <w:r w:rsidRPr="00FC5C36">
        <w:fldChar w:fldCharType="end"/>
      </w:r>
      <w:bookmarkEnd w:id="0"/>
    </w:p>
    <w:p w14:paraId="7F75E9EB" w14:textId="77777777" w:rsidR="00FC5C36" w:rsidRPr="00FC5C36" w:rsidRDefault="00FC5C36" w:rsidP="00FC5C36"/>
    <w:p w14:paraId="069F1887" w14:textId="77777777" w:rsidR="00692266" w:rsidRDefault="00692266" w:rsidP="00692266"/>
    <w:tbl>
      <w:tblPr>
        <w:tblStyle w:val="Tabellrutnt"/>
        <w:tblW w:w="9493" w:type="dxa"/>
        <w:tblLook w:val="04A0" w:firstRow="1" w:lastRow="0" w:firstColumn="1" w:lastColumn="0" w:noHBand="0" w:noVBand="1"/>
      </w:tblPr>
      <w:tblGrid>
        <w:gridCol w:w="4794"/>
        <w:gridCol w:w="1310"/>
        <w:gridCol w:w="3389"/>
      </w:tblGrid>
      <w:tr w:rsidR="00692266" w14:paraId="67F91A67" w14:textId="77777777" w:rsidTr="00D13781">
        <w:tc>
          <w:tcPr>
            <w:tcW w:w="9493" w:type="dxa"/>
            <w:gridSpan w:val="3"/>
            <w:tcMar>
              <w:top w:w="85" w:type="dxa"/>
              <w:bottom w:w="85" w:type="dxa"/>
            </w:tcMar>
          </w:tcPr>
          <w:p w14:paraId="207C9F54" w14:textId="7818397F" w:rsidR="00692266" w:rsidRPr="0097068E" w:rsidRDefault="00276F3C" w:rsidP="00821AF9">
            <w:pPr>
              <w:rPr>
                <w:b/>
              </w:rPr>
            </w:pPr>
            <w:r>
              <w:rPr>
                <w:b/>
              </w:rPr>
              <w:t>1</w:t>
            </w:r>
            <w:r w:rsidR="00692266" w:rsidRPr="0097068E">
              <w:rPr>
                <w:b/>
              </w:rPr>
              <w:t xml:space="preserve"> </w:t>
            </w:r>
            <w:r w:rsidR="00A56FF3" w:rsidRPr="00A56FF3">
              <w:rPr>
                <w:b/>
              </w:rPr>
              <w:t>ANSVARIGA PERSONER, INFORMATION FRÅN TREDJE PART, EXPERTRAPPORTER OCH GODKÄNNANDE AV BEHÖRIG MYNDIGHET</w:t>
            </w:r>
          </w:p>
        </w:tc>
      </w:tr>
      <w:tr w:rsidR="00692266" w14:paraId="4818B31D" w14:textId="77777777" w:rsidTr="00D13781">
        <w:tc>
          <w:tcPr>
            <w:tcW w:w="4794" w:type="dxa"/>
            <w:tcMar>
              <w:top w:w="85" w:type="dxa"/>
              <w:bottom w:w="85" w:type="dxa"/>
            </w:tcMar>
          </w:tcPr>
          <w:p w14:paraId="5A76C6CB" w14:textId="40F2D8D8" w:rsidR="00692266" w:rsidRPr="0097068E" w:rsidRDefault="00692266" w:rsidP="00D13781">
            <w:pPr>
              <w:rPr>
                <w:b/>
              </w:rPr>
            </w:pPr>
            <w:r w:rsidRPr="0097068E">
              <w:rPr>
                <w:b/>
              </w:rPr>
              <w:t xml:space="preserve">Punkt enligt kommissionens </w:t>
            </w:r>
            <w:r>
              <w:rPr>
                <w:b/>
              </w:rPr>
              <w:t>delegerade förordning (EU</w:t>
            </w:r>
            <w:r w:rsidRPr="0097068E">
              <w:rPr>
                <w:b/>
              </w:rPr>
              <w:t xml:space="preserve">) </w:t>
            </w:r>
            <w:r w:rsidR="00D93B9E" w:rsidRPr="005F06EF">
              <w:rPr>
                <w:b/>
              </w:rPr>
              <w:t>2019/980</w:t>
            </w:r>
          </w:p>
        </w:tc>
        <w:tc>
          <w:tcPr>
            <w:tcW w:w="1310" w:type="dxa"/>
            <w:tcMar>
              <w:top w:w="85" w:type="dxa"/>
              <w:bottom w:w="85" w:type="dxa"/>
            </w:tcMar>
          </w:tcPr>
          <w:p w14:paraId="19B550BC" w14:textId="77777777" w:rsidR="00692266" w:rsidRPr="0097068E" w:rsidRDefault="00692266" w:rsidP="00D13781">
            <w:pPr>
              <w:rPr>
                <w:b/>
              </w:rPr>
            </w:pPr>
            <w:r w:rsidRPr="0097068E">
              <w:rPr>
                <w:b/>
              </w:rPr>
              <w:t>Sidor i prospektet</w:t>
            </w:r>
          </w:p>
        </w:tc>
        <w:tc>
          <w:tcPr>
            <w:tcW w:w="3389" w:type="dxa"/>
            <w:tcMar>
              <w:top w:w="85" w:type="dxa"/>
              <w:bottom w:w="85" w:type="dxa"/>
            </w:tcMar>
          </w:tcPr>
          <w:p w14:paraId="5BE700DB" w14:textId="77777777" w:rsidR="00692266" w:rsidRPr="0097068E" w:rsidRDefault="00692266" w:rsidP="00D13781">
            <w:pPr>
              <w:rPr>
                <w:b/>
              </w:rPr>
            </w:pPr>
            <w:r w:rsidRPr="0097068E">
              <w:rPr>
                <w:b/>
              </w:rPr>
              <w:t>Bolagets kommentarer</w:t>
            </w:r>
          </w:p>
        </w:tc>
      </w:tr>
      <w:tr w:rsidR="00692266" w14:paraId="43E4EDFA" w14:textId="77777777" w:rsidTr="00D13781">
        <w:tc>
          <w:tcPr>
            <w:tcW w:w="4794" w:type="dxa"/>
            <w:tcMar>
              <w:top w:w="85" w:type="dxa"/>
              <w:bottom w:w="85" w:type="dxa"/>
            </w:tcMar>
          </w:tcPr>
          <w:p w14:paraId="769C4C67" w14:textId="09F58A82" w:rsidR="00692266" w:rsidRDefault="00784291" w:rsidP="00D13781">
            <w:r>
              <w:t>1.1</w:t>
            </w:r>
            <w:r w:rsidR="006C6AA9">
              <w:t xml:space="preserve"> </w:t>
            </w:r>
            <w:r w:rsidR="00A56FF3" w:rsidRPr="00A56FF3">
              <w:t>Identifiera alla personer som ansvarar för den information eller delar av den information som ges i värdepappersnoten samt, i det senare fallet, vilka delar som avses. När det gäller fysiska personer, däribland medlemmar i emittentens förvaltnings-, lednings- eller tillsynsorgan, ska deras namn och befattning anges; i fråga om juridiska personer ska deras namn och säte anges.</w:t>
            </w:r>
          </w:p>
        </w:tc>
        <w:tc>
          <w:tcPr>
            <w:tcW w:w="1310" w:type="dxa"/>
            <w:tcMar>
              <w:top w:w="85" w:type="dxa"/>
              <w:bottom w:w="85" w:type="dxa"/>
            </w:tcMar>
          </w:tcPr>
          <w:p w14:paraId="652C08B2" w14:textId="77777777" w:rsidR="00692266"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6556897A" w14:textId="77777777" w:rsidR="00692266"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784291" w14:paraId="540314C0" w14:textId="77777777" w:rsidTr="00D13781">
        <w:tc>
          <w:tcPr>
            <w:tcW w:w="4794" w:type="dxa"/>
            <w:tcMar>
              <w:top w:w="85" w:type="dxa"/>
              <w:bottom w:w="85" w:type="dxa"/>
            </w:tcMar>
          </w:tcPr>
          <w:p w14:paraId="5550B07A" w14:textId="5252B76F" w:rsidR="00A56FF3" w:rsidRDefault="00784291" w:rsidP="00806894">
            <w:r>
              <w:t>1.2</w:t>
            </w:r>
            <w:r w:rsidR="006C6AA9">
              <w:t xml:space="preserve"> </w:t>
            </w:r>
            <w:r w:rsidR="00A56FF3" w:rsidRPr="00A56FF3">
              <w:t>En förklaring av de som ansvarar för värdepappersnoten att enligt deras kännedom överensstämmer den information som ges i värdepappersnoten med sakförhållandena och har ingen uppgift som sannolikt skulle kunna på</w:t>
            </w:r>
            <w:r w:rsidR="00BD7258">
              <w:t>verka dess innebörd utelämnats.</w:t>
            </w:r>
          </w:p>
          <w:p w14:paraId="4C2A07C2" w14:textId="77777777" w:rsidR="00A56FF3" w:rsidRDefault="00A56FF3" w:rsidP="00806894"/>
          <w:p w14:paraId="408A75CC" w14:textId="74FA94C4" w:rsidR="00784291" w:rsidRDefault="00A56FF3" w:rsidP="00806894">
            <w:r w:rsidRPr="00A56FF3">
              <w:t>I tillämpliga fall, en förklaring av de som ansvarar för vissa delar av värdepappersnoten att enligt deras kännedom överensstämmer den information som ges i de delar av värdepappersnoten som de ansvarar för med sakförhållandena och har ingen uppgift som sannolikt skulle kunna påverka dess innebörd utelämnats från dessa delar av dokumentet.</w:t>
            </w:r>
          </w:p>
        </w:tc>
        <w:tc>
          <w:tcPr>
            <w:tcW w:w="1310" w:type="dxa"/>
            <w:tcMar>
              <w:top w:w="85" w:type="dxa"/>
              <w:bottom w:w="85" w:type="dxa"/>
            </w:tcMar>
          </w:tcPr>
          <w:p w14:paraId="1AD5F51E" w14:textId="77777777" w:rsidR="00784291" w:rsidRPr="00EA76B8" w:rsidRDefault="00784291"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1D2949DB" w14:textId="77777777" w:rsidR="00784291" w:rsidRPr="00EA76B8" w:rsidRDefault="00784291"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784291" w14:paraId="41516CD0" w14:textId="77777777" w:rsidTr="00D13781">
        <w:tc>
          <w:tcPr>
            <w:tcW w:w="4794" w:type="dxa"/>
            <w:tcMar>
              <w:top w:w="85" w:type="dxa"/>
              <w:bottom w:w="85" w:type="dxa"/>
            </w:tcMar>
          </w:tcPr>
          <w:p w14:paraId="66EFF59D" w14:textId="77777777" w:rsidR="00BD7258" w:rsidRDefault="00784291" w:rsidP="00806894">
            <w:r>
              <w:t>1.3</w:t>
            </w:r>
            <w:r w:rsidR="006C6AA9">
              <w:t xml:space="preserve"> </w:t>
            </w:r>
            <w:r w:rsidR="00BD7258" w:rsidRPr="00BD7258">
              <w:t>Om ett uttalande eller en rapport som tillskrivs en person som expert tas med i värdepappersnoten, ange följa</w:t>
            </w:r>
            <w:r w:rsidR="00BD7258">
              <w:t>nde uppgifter för den personen:</w:t>
            </w:r>
          </w:p>
          <w:p w14:paraId="571B94BE" w14:textId="77777777" w:rsidR="00BD7258" w:rsidRDefault="00BD7258" w:rsidP="00806894"/>
          <w:p w14:paraId="70DC0B36" w14:textId="77777777" w:rsidR="00BD7258" w:rsidRDefault="00BD7258" w:rsidP="00806894">
            <w:r>
              <w:t>a) Namn.</w:t>
            </w:r>
          </w:p>
          <w:p w14:paraId="5BD8D0EC" w14:textId="77777777" w:rsidR="00BD7258" w:rsidRDefault="00BD7258" w:rsidP="00806894"/>
          <w:p w14:paraId="751407F4" w14:textId="77777777" w:rsidR="00BD7258" w:rsidRDefault="00BD7258" w:rsidP="00806894">
            <w:r>
              <w:t>b) Kontorsadress.</w:t>
            </w:r>
          </w:p>
          <w:p w14:paraId="12C01245" w14:textId="77777777" w:rsidR="00BD7258" w:rsidRDefault="00BD7258" w:rsidP="00806894"/>
          <w:p w14:paraId="2B0C6C7A" w14:textId="77777777" w:rsidR="00BD7258" w:rsidRDefault="00BD7258" w:rsidP="00806894">
            <w:r>
              <w:t>c) Kvalifikationer.</w:t>
            </w:r>
          </w:p>
          <w:p w14:paraId="3556CE45" w14:textId="77777777" w:rsidR="00BD7258" w:rsidRDefault="00BD7258" w:rsidP="00806894"/>
          <w:p w14:paraId="4A1074E1" w14:textId="77777777" w:rsidR="00BD7258" w:rsidRDefault="00BD7258" w:rsidP="00806894">
            <w:r w:rsidRPr="00BD7258">
              <w:t xml:space="preserve">d) Eventuellt väsentligt intresse i emittenten. </w:t>
            </w:r>
          </w:p>
          <w:p w14:paraId="3689300B" w14:textId="77777777" w:rsidR="00BD7258" w:rsidRDefault="00BD7258" w:rsidP="00806894"/>
          <w:p w14:paraId="153FDA73" w14:textId="795B16DE" w:rsidR="00784291" w:rsidRDefault="00BD7258" w:rsidP="00806894">
            <w:r w:rsidRPr="00BD7258">
              <w:t>Om uttalandet eller rapporten har tagits fram på emittentens begäran, ange att ett sådant uttalande eller en sådan rapport har tagits med i värdepappersnoten med godkännande av den person som har gått med på att innehållet i den delen av värdepappersnoten används för prospektändamål.</w:t>
            </w:r>
          </w:p>
        </w:tc>
        <w:tc>
          <w:tcPr>
            <w:tcW w:w="1310" w:type="dxa"/>
            <w:tcMar>
              <w:top w:w="85" w:type="dxa"/>
              <w:bottom w:w="85" w:type="dxa"/>
            </w:tcMar>
          </w:tcPr>
          <w:p w14:paraId="4DAC394E" w14:textId="77777777" w:rsidR="00784291" w:rsidRPr="00EA76B8" w:rsidRDefault="00784291" w:rsidP="00D13781">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631F42C5" w14:textId="77777777" w:rsidR="00784291" w:rsidRPr="00EA76B8" w:rsidRDefault="00784291"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784291" w14:paraId="04710941" w14:textId="77777777" w:rsidTr="00D13781">
        <w:tc>
          <w:tcPr>
            <w:tcW w:w="4794" w:type="dxa"/>
            <w:tcMar>
              <w:top w:w="85" w:type="dxa"/>
              <w:bottom w:w="85" w:type="dxa"/>
            </w:tcMar>
          </w:tcPr>
          <w:p w14:paraId="6BC83AF5" w14:textId="562EFC71" w:rsidR="00784291" w:rsidRDefault="00784291" w:rsidP="00D13781">
            <w:r>
              <w:t>1.4</w:t>
            </w:r>
            <w:r w:rsidR="006C6AA9">
              <w:t xml:space="preserve"> </w:t>
            </w:r>
            <w:r w:rsidR="00321F84" w:rsidRPr="00321F84">
              <w:t>Om information har anskaffats från en tredje part, lämna en bekräftelse på att denna information har återgetts korrekt och att såvitt emittenten känner till och kan utröna av information som offentliggjorts av denna tredje part inga sakförhållanden har utelämnats som skulle göra den återgivna informationen felaktig eller vilseledande. Identifiera även informationskällan eller informationskällorna.</w:t>
            </w:r>
          </w:p>
        </w:tc>
        <w:tc>
          <w:tcPr>
            <w:tcW w:w="1310" w:type="dxa"/>
            <w:tcMar>
              <w:top w:w="85" w:type="dxa"/>
              <w:bottom w:w="85" w:type="dxa"/>
            </w:tcMar>
          </w:tcPr>
          <w:p w14:paraId="7B8AA935" w14:textId="77777777" w:rsidR="00784291" w:rsidRPr="00EA76B8" w:rsidRDefault="00784291"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118A5F27" w14:textId="77777777" w:rsidR="00784291" w:rsidRPr="00EA76B8" w:rsidRDefault="00784291"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C6AA9" w14:paraId="7F6BF3C7" w14:textId="77777777" w:rsidTr="00D13781">
        <w:tc>
          <w:tcPr>
            <w:tcW w:w="4794" w:type="dxa"/>
            <w:tcMar>
              <w:top w:w="85" w:type="dxa"/>
              <w:bottom w:w="85" w:type="dxa"/>
            </w:tcMar>
          </w:tcPr>
          <w:p w14:paraId="1B08EB8B" w14:textId="6A69BF6F" w:rsidR="00321F84" w:rsidRDefault="006C6AA9" w:rsidP="00BD62C7">
            <w:r>
              <w:t xml:space="preserve">1.5 </w:t>
            </w:r>
            <w:r w:rsidR="00321F84">
              <w:t>Ett uttalande om att</w:t>
            </w:r>
          </w:p>
          <w:p w14:paraId="58A87988" w14:textId="77777777" w:rsidR="00321F84" w:rsidRDefault="00321F84" w:rsidP="00BD62C7"/>
          <w:p w14:paraId="044447B8" w14:textId="1588E74D" w:rsidR="00321F84" w:rsidRDefault="00321F84" w:rsidP="00BD62C7">
            <w:r w:rsidRPr="00321F84">
              <w:t>a) [denna värdepappersnot/detta prospekt] har godkänts av [behörig myndighets namn], som behörig myndighet en</w:t>
            </w:r>
            <w:r>
              <w:t>ligt förordning (EU) 2017/1129,</w:t>
            </w:r>
          </w:p>
          <w:p w14:paraId="6B9952EF" w14:textId="77777777" w:rsidR="00321F84" w:rsidRDefault="00321F84" w:rsidP="00BD62C7"/>
          <w:p w14:paraId="17A6F03B" w14:textId="77777777" w:rsidR="00321F84" w:rsidRDefault="00321F84" w:rsidP="00BD62C7">
            <w:r w:rsidRPr="00321F84">
              <w:t>b) [behörig myndighets namn] godkänner [denna värdepappersnot/detta prospekt] enbart i så måtto att [den/det] uppfyller de krav på fullständighet, begriplighet och konsekvens som ang</w:t>
            </w:r>
            <w:r>
              <w:t>es i förordning (EU) 2017/1129,</w:t>
            </w:r>
          </w:p>
          <w:p w14:paraId="0EB293C9" w14:textId="77777777" w:rsidR="00321F84" w:rsidRDefault="00321F84" w:rsidP="00BD62C7"/>
          <w:p w14:paraId="6E59D307" w14:textId="77777777" w:rsidR="00321F84" w:rsidRDefault="00321F84" w:rsidP="00BD62C7">
            <w:r w:rsidRPr="00321F84">
              <w:t>c) detta godkännande inte bör betraktas som något slags stöd för kvaliteten på de värdepapper som avses i [värdepappersnoten/pr</w:t>
            </w:r>
            <w:r>
              <w:t>ospektet],</w:t>
            </w:r>
          </w:p>
          <w:p w14:paraId="56632E15" w14:textId="77777777" w:rsidR="00321F84" w:rsidRDefault="00321F84" w:rsidP="00BD62C7"/>
          <w:p w14:paraId="7F7CAAEC" w14:textId="4BE2C9C3" w:rsidR="006C6AA9" w:rsidRDefault="00321F84" w:rsidP="00BD62C7">
            <w:r w:rsidRPr="00321F84">
              <w:t>d) investerare bör göra sin egen bedömning av huruvida det är lämpligt att investera i dessa värdepapper.</w:t>
            </w:r>
          </w:p>
        </w:tc>
        <w:tc>
          <w:tcPr>
            <w:tcW w:w="1310" w:type="dxa"/>
            <w:tcMar>
              <w:top w:w="85" w:type="dxa"/>
              <w:bottom w:w="85" w:type="dxa"/>
            </w:tcMar>
          </w:tcPr>
          <w:p w14:paraId="6CB6154B" w14:textId="77777777" w:rsidR="006C6AA9" w:rsidRPr="00EA76B8" w:rsidRDefault="006C6AA9"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205BDE4D" w14:textId="77777777" w:rsidR="006C6AA9" w:rsidRPr="00EA76B8" w:rsidRDefault="006C6AA9"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14:paraId="6B742841" w14:textId="77777777" w:rsidR="00692266" w:rsidRDefault="00692266" w:rsidP="00692266"/>
    <w:tbl>
      <w:tblPr>
        <w:tblStyle w:val="Tabellrutnt"/>
        <w:tblW w:w="9493" w:type="dxa"/>
        <w:tblLook w:val="04A0" w:firstRow="1" w:lastRow="0" w:firstColumn="1" w:lastColumn="0" w:noHBand="0" w:noVBand="1"/>
      </w:tblPr>
      <w:tblGrid>
        <w:gridCol w:w="4794"/>
        <w:gridCol w:w="1310"/>
        <w:gridCol w:w="3389"/>
      </w:tblGrid>
      <w:tr w:rsidR="00651739" w14:paraId="47BFD120" w14:textId="77777777" w:rsidTr="00D13781">
        <w:tc>
          <w:tcPr>
            <w:tcW w:w="9493" w:type="dxa"/>
            <w:gridSpan w:val="3"/>
            <w:tcMar>
              <w:top w:w="85" w:type="dxa"/>
              <w:bottom w:w="85" w:type="dxa"/>
            </w:tcMar>
          </w:tcPr>
          <w:p w14:paraId="62393554" w14:textId="6B9699D5" w:rsidR="00651739" w:rsidRPr="0097068E" w:rsidRDefault="00504FDF" w:rsidP="00651739">
            <w:pPr>
              <w:rPr>
                <w:b/>
              </w:rPr>
            </w:pPr>
            <w:r>
              <w:rPr>
                <w:b/>
              </w:rPr>
              <w:t>2</w:t>
            </w:r>
            <w:r w:rsidR="00651739" w:rsidRPr="0097068E">
              <w:rPr>
                <w:b/>
              </w:rPr>
              <w:t xml:space="preserve"> </w:t>
            </w:r>
            <w:r w:rsidR="00651739">
              <w:rPr>
                <w:b/>
              </w:rPr>
              <w:t>RISKFAKTORER</w:t>
            </w:r>
          </w:p>
        </w:tc>
      </w:tr>
      <w:tr w:rsidR="00651739" w14:paraId="2F746B72" w14:textId="77777777" w:rsidTr="00D13781">
        <w:tc>
          <w:tcPr>
            <w:tcW w:w="4794" w:type="dxa"/>
            <w:tcMar>
              <w:top w:w="85" w:type="dxa"/>
              <w:bottom w:w="85" w:type="dxa"/>
            </w:tcMar>
          </w:tcPr>
          <w:p w14:paraId="24C68AE6" w14:textId="44461868" w:rsidR="00651739" w:rsidRPr="0097068E" w:rsidRDefault="00651739" w:rsidP="00D13781">
            <w:pPr>
              <w:rPr>
                <w:b/>
              </w:rPr>
            </w:pPr>
            <w:r w:rsidRPr="0097068E">
              <w:rPr>
                <w:b/>
              </w:rPr>
              <w:t xml:space="preserve">Punkt enligt kommissionens </w:t>
            </w:r>
            <w:r>
              <w:rPr>
                <w:b/>
              </w:rPr>
              <w:t>delegerade förordning (EU</w:t>
            </w:r>
            <w:r w:rsidRPr="0097068E">
              <w:rPr>
                <w:b/>
              </w:rPr>
              <w:t xml:space="preserve">) </w:t>
            </w:r>
            <w:r w:rsidR="00D93B9E" w:rsidRPr="005F06EF">
              <w:rPr>
                <w:b/>
              </w:rPr>
              <w:t>2019/980</w:t>
            </w:r>
          </w:p>
        </w:tc>
        <w:tc>
          <w:tcPr>
            <w:tcW w:w="1310" w:type="dxa"/>
            <w:tcMar>
              <w:top w:w="85" w:type="dxa"/>
              <w:bottom w:w="85" w:type="dxa"/>
            </w:tcMar>
          </w:tcPr>
          <w:p w14:paraId="6FCB5DF6" w14:textId="77777777" w:rsidR="00651739" w:rsidRPr="0097068E" w:rsidRDefault="00651739" w:rsidP="00D13781">
            <w:pPr>
              <w:rPr>
                <w:b/>
              </w:rPr>
            </w:pPr>
            <w:r w:rsidRPr="0097068E">
              <w:rPr>
                <w:b/>
              </w:rPr>
              <w:t>Sidor i prospektet</w:t>
            </w:r>
          </w:p>
        </w:tc>
        <w:tc>
          <w:tcPr>
            <w:tcW w:w="3389" w:type="dxa"/>
            <w:tcMar>
              <w:top w:w="85" w:type="dxa"/>
              <w:bottom w:w="85" w:type="dxa"/>
            </w:tcMar>
          </w:tcPr>
          <w:p w14:paraId="67E0A059" w14:textId="77777777" w:rsidR="00651739" w:rsidRPr="0097068E" w:rsidRDefault="00651739" w:rsidP="00D13781">
            <w:pPr>
              <w:rPr>
                <w:b/>
              </w:rPr>
            </w:pPr>
            <w:r w:rsidRPr="0097068E">
              <w:rPr>
                <w:b/>
              </w:rPr>
              <w:t>Bolagets kommentarer</w:t>
            </w:r>
          </w:p>
        </w:tc>
      </w:tr>
      <w:tr w:rsidR="00651739" w14:paraId="52BDB0EF" w14:textId="77777777" w:rsidTr="00D13781">
        <w:tc>
          <w:tcPr>
            <w:tcW w:w="4794" w:type="dxa"/>
            <w:tcMar>
              <w:top w:w="85" w:type="dxa"/>
              <w:bottom w:w="85" w:type="dxa"/>
            </w:tcMar>
          </w:tcPr>
          <w:p w14:paraId="23B6F89A" w14:textId="77777777" w:rsidR="00651739" w:rsidRDefault="00504FDF" w:rsidP="006F6A8E">
            <w:r>
              <w:t>2</w:t>
            </w:r>
            <w:r w:rsidR="00651739">
              <w:t>.1</w:t>
            </w:r>
            <w:r w:rsidR="006F6A8E">
              <w:t xml:space="preserve"> </w:t>
            </w:r>
            <w:r w:rsidR="003D1F92" w:rsidRPr="003D1F92">
              <w:t>En beskrivning av de väsentliga risker som är specifika för de värdepapper som erbjuds och/eller tas upp till handel, i ett avsnitt med rubriken ”Riskfaktorer” och uppdelat på ett begränsat antal kategorier.</w:t>
            </w:r>
          </w:p>
          <w:p w14:paraId="2D1898F6" w14:textId="77777777" w:rsidR="003D1F92" w:rsidRDefault="003D1F92" w:rsidP="006F6A8E"/>
          <w:p w14:paraId="204ACA95" w14:textId="38A44C44" w:rsidR="003D1F92" w:rsidRDefault="003D1F92" w:rsidP="006F6A8E">
            <w:r w:rsidRPr="003D1F92">
              <w:t>För varje kategori ange först de mest väsentliga riskerna enligt den bedömning som görs av emittenten, erbjudaren eller den person som ansöker om upptagande till handel på en reglerad marknad, med beaktande av de negativa effekterna för emittenten och värdepapperen samt risken för att de förverkligas. Riskerna ska bekräftas av innehållet i värdepappersnoten.</w:t>
            </w:r>
          </w:p>
        </w:tc>
        <w:tc>
          <w:tcPr>
            <w:tcW w:w="1310" w:type="dxa"/>
            <w:tcMar>
              <w:top w:w="85" w:type="dxa"/>
              <w:bottom w:w="85" w:type="dxa"/>
            </w:tcMar>
          </w:tcPr>
          <w:p w14:paraId="704A8B9F" w14:textId="77777777" w:rsidR="00651739" w:rsidRDefault="00651739"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76DB3643" w14:textId="77777777" w:rsidR="00651739" w:rsidRDefault="00651739"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14:paraId="52399FC2" w14:textId="77777777" w:rsidR="00CC200C" w:rsidRDefault="00CC200C" w:rsidP="00692266"/>
    <w:tbl>
      <w:tblPr>
        <w:tblStyle w:val="Tabellrutnt"/>
        <w:tblW w:w="9493" w:type="dxa"/>
        <w:tblLook w:val="04A0" w:firstRow="1" w:lastRow="0" w:firstColumn="1" w:lastColumn="0" w:noHBand="0" w:noVBand="1"/>
      </w:tblPr>
      <w:tblGrid>
        <w:gridCol w:w="4794"/>
        <w:gridCol w:w="1310"/>
        <w:gridCol w:w="3389"/>
      </w:tblGrid>
      <w:tr w:rsidR="00651739" w14:paraId="6DC89EEA" w14:textId="77777777" w:rsidTr="00D13781">
        <w:tc>
          <w:tcPr>
            <w:tcW w:w="9493" w:type="dxa"/>
            <w:gridSpan w:val="3"/>
            <w:tcMar>
              <w:top w:w="85" w:type="dxa"/>
              <w:bottom w:w="85" w:type="dxa"/>
            </w:tcMar>
          </w:tcPr>
          <w:p w14:paraId="07B2B4A4" w14:textId="18DC69C6" w:rsidR="00651739" w:rsidRPr="0097068E" w:rsidRDefault="005A070A" w:rsidP="00D13781">
            <w:pPr>
              <w:rPr>
                <w:b/>
              </w:rPr>
            </w:pPr>
            <w:r>
              <w:rPr>
                <w:b/>
              </w:rPr>
              <w:t>3</w:t>
            </w:r>
            <w:r w:rsidR="00651739" w:rsidRPr="0097068E">
              <w:rPr>
                <w:b/>
              </w:rPr>
              <w:t xml:space="preserve"> </w:t>
            </w:r>
            <w:r w:rsidR="00254453" w:rsidRPr="00254453">
              <w:rPr>
                <w:b/>
              </w:rPr>
              <w:t>VÄSENTLIG INFORMATION</w:t>
            </w:r>
          </w:p>
        </w:tc>
      </w:tr>
      <w:tr w:rsidR="00651739" w14:paraId="04F24D5B" w14:textId="77777777" w:rsidTr="00D13781">
        <w:tc>
          <w:tcPr>
            <w:tcW w:w="4794" w:type="dxa"/>
            <w:tcMar>
              <w:top w:w="85" w:type="dxa"/>
              <w:bottom w:w="85" w:type="dxa"/>
            </w:tcMar>
          </w:tcPr>
          <w:p w14:paraId="44855EB5" w14:textId="125C41DD" w:rsidR="00651739" w:rsidRPr="0097068E" w:rsidRDefault="00651739" w:rsidP="00D13781">
            <w:pPr>
              <w:rPr>
                <w:b/>
              </w:rPr>
            </w:pPr>
            <w:r w:rsidRPr="0097068E">
              <w:rPr>
                <w:b/>
              </w:rPr>
              <w:t xml:space="preserve">Punkt enligt kommissionens </w:t>
            </w:r>
            <w:r>
              <w:rPr>
                <w:b/>
              </w:rPr>
              <w:t>delegerade förordning (EU</w:t>
            </w:r>
            <w:r w:rsidRPr="0097068E">
              <w:rPr>
                <w:b/>
              </w:rPr>
              <w:t xml:space="preserve">) </w:t>
            </w:r>
            <w:r w:rsidR="00D93B9E" w:rsidRPr="005F06EF">
              <w:rPr>
                <w:b/>
              </w:rPr>
              <w:t>2019/980</w:t>
            </w:r>
          </w:p>
        </w:tc>
        <w:tc>
          <w:tcPr>
            <w:tcW w:w="1310" w:type="dxa"/>
            <w:tcMar>
              <w:top w:w="85" w:type="dxa"/>
              <w:bottom w:w="85" w:type="dxa"/>
            </w:tcMar>
          </w:tcPr>
          <w:p w14:paraId="4B8F2E94" w14:textId="77777777" w:rsidR="00651739" w:rsidRPr="0097068E" w:rsidRDefault="00651739" w:rsidP="00D13781">
            <w:pPr>
              <w:rPr>
                <w:b/>
              </w:rPr>
            </w:pPr>
            <w:r w:rsidRPr="0097068E">
              <w:rPr>
                <w:b/>
              </w:rPr>
              <w:t>Sidor i prospektet</w:t>
            </w:r>
          </w:p>
        </w:tc>
        <w:tc>
          <w:tcPr>
            <w:tcW w:w="3389" w:type="dxa"/>
            <w:tcMar>
              <w:top w:w="85" w:type="dxa"/>
              <w:bottom w:w="85" w:type="dxa"/>
            </w:tcMar>
          </w:tcPr>
          <w:p w14:paraId="4EFAC206" w14:textId="77777777" w:rsidR="00651739" w:rsidRPr="0097068E" w:rsidRDefault="00651739" w:rsidP="00D13781">
            <w:pPr>
              <w:rPr>
                <w:b/>
              </w:rPr>
            </w:pPr>
            <w:r w:rsidRPr="0097068E">
              <w:rPr>
                <w:b/>
              </w:rPr>
              <w:t>Bolagets kommentarer</w:t>
            </w:r>
          </w:p>
        </w:tc>
      </w:tr>
      <w:tr w:rsidR="00651739" w14:paraId="08A6BCFC" w14:textId="77777777" w:rsidTr="00D13781">
        <w:tc>
          <w:tcPr>
            <w:tcW w:w="4794" w:type="dxa"/>
            <w:tcMar>
              <w:top w:w="85" w:type="dxa"/>
              <w:bottom w:w="85" w:type="dxa"/>
            </w:tcMar>
          </w:tcPr>
          <w:p w14:paraId="07A5D140" w14:textId="77777777" w:rsidR="00993E83" w:rsidRDefault="006F6A8E" w:rsidP="006F6A8E">
            <w:r w:rsidRPr="006F6A8E">
              <w:t>3.1</w:t>
            </w:r>
            <w:r>
              <w:t xml:space="preserve"> </w:t>
            </w:r>
            <w:r w:rsidR="00993E83" w:rsidRPr="00993E83">
              <w:t xml:space="preserve">Redogörelse för rörelsekapital </w:t>
            </w:r>
          </w:p>
          <w:p w14:paraId="710D134B" w14:textId="77777777" w:rsidR="00993E83" w:rsidRDefault="00993E83" w:rsidP="006F6A8E"/>
          <w:p w14:paraId="5E8E421F" w14:textId="75CA6838" w:rsidR="00651739" w:rsidRDefault="00993E83" w:rsidP="006F6A8E">
            <w:r w:rsidRPr="00993E83">
              <w:t>Ett uttalande av emittenten om att rörelsekapitalet enligt dennes uppfattning är tillräckligt för dennes aktuella behov, eller i annat fall hur emittenten planerar att anskaffa det ytterligare rörelsekapital som behövs.</w:t>
            </w:r>
          </w:p>
        </w:tc>
        <w:tc>
          <w:tcPr>
            <w:tcW w:w="1310" w:type="dxa"/>
            <w:tcMar>
              <w:top w:w="85" w:type="dxa"/>
              <w:bottom w:w="85" w:type="dxa"/>
            </w:tcMar>
          </w:tcPr>
          <w:p w14:paraId="128B8398" w14:textId="77777777" w:rsidR="00651739" w:rsidRDefault="00651739"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0D441A04" w14:textId="77777777" w:rsidR="00651739" w:rsidRDefault="00651739"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7F66EC" w14:paraId="3FB4F148" w14:textId="77777777" w:rsidTr="00D13781">
        <w:tc>
          <w:tcPr>
            <w:tcW w:w="4794" w:type="dxa"/>
            <w:tcMar>
              <w:top w:w="85" w:type="dxa"/>
              <w:bottom w:w="85" w:type="dxa"/>
            </w:tcMar>
          </w:tcPr>
          <w:p w14:paraId="524FD5B7" w14:textId="77777777" w:rsidR="0004201F" w:rsidRDefault="005A070A" w:rsidP="00070796">
            <w:r>
              <w:t>3</w:t>
            </w:r>
            <w:r w:rsidR="00580A5A">
              <w:t>.2</w:t>
            </w:r>
            <w:r w:rsidR="00920F4F">
              <w:t xml:space="preserve"> </w:t>
            </w:r>
            <w:r w:rsidR="0004201F">
              <w:t>Eget kapital och skuldsättning</w:t>
            </w:r>
          </w:p>
          <w:p w14:paraId="3BFA4FA5" w14:textId="77777777" w:rsidR="0004201F" w:rsidRDefault="0004201F" w:rsidP="00070796"/>
          <w:p w14:paraId="386C1F67" w14:textId="77777777" w:rsidR="0004201F" w:rsidRDefault="0004201F" w:rsidP="00070796">
            <w:r w:rsidRPr="0004201F">
              <w:t xml:space="preserve">En redogörelse för eget kapital och skuldsättning (med åtskillnad mellan lån för vilka garanti ställts och lån för vilka garanti inte ställts och mellan lån med respektive utan säkerhet) per ett datum som infaller tidigast 90 dagar före dokumentdatumet. Med begreppet </w:t>
            </w:r>
            <w:r w:rsidRPr="004919FB">
              <w:rPr>
                <w:i/>
              </w:rPr>
              <w:t>skuldsättning</w:t>
            </w:r>
            <w:r w:rsidRPr="0004201F">
              <w:t xml:space="preserve"> avses också indirekta skulder och eventualförpliktelser. </w:t>
            </w:r>
          </w:p>
          <w:p w14:paraId="677D0411" w14:textId="77777777" w:rsidR="0004201F" w:rsidRDefault="0004201F" w:rsidP="00070796"/>
          <w:p w14:paraId="7FACC57E" w14:textId="45F51D97" w:rsidR="007F66EC" w:rsidRDefault="0004201F" w:rsidP="00070796">
            <w:r w:rsidRPr="0004201F">
              <w:t xml:space="preserve">Om emittentens situation avseende eget kapital och skuldsättning ändras väsentligt under denna 90- dagarsperiod ska ytterligare </w:t>
            </w:r>
            <w:r w:rsidRPr="0004201F">
              <w:lastRenderedPageBreak/>
              <w:t>information lämnas i form av en beskrivning av dessa ändringar eller genom en uppdatering av siffrorna.</w:t>
            </w:r>
          </w:p>
        </w:tc>
        <w:tc>
          <w:tcPr>
            <w:tcW w:w="1310" w:type="dxa"/>
            <w:tcMar>
              <w:top w:w="85" w:type="dxa"/>
              <w:bottom w:w="85" w:type="dxa"/>
            </w:tcMar>
          </w:tcPr>
          <w:p w14:paraId="22216A96" w14:textId="77777777" w:rsidR="007F66EC" w:rsidRPr="00EA76B8" w:rsidRDefault="007F66EC" w:rsidP="00D13781">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7702C10C" w14:textId="77777777" w:rsidR="007F66EC" w:rsidRPr="00EA76B8" w:rsidRDefault="007F66E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920F4F" w14:paraId="184F34AD" w14:textId="77777777" w:rsidTr="00D13781">
        <w:tc>
          <w:tcPr>
            <w:tcW w:w="4794" w:type="dxa"/>
            <w:tcMar>
              <w:top w:w="85" w:type="dxa"/>
              <w:bottom w:w="85" w:type="dxa"/>
            </w:tcMar>
          </w:tcPr>
          <w:p w14:paraId="51BB9D70" w14:textId="77777777" w:rsidR="000C1DFB" w:rsidRDefault="005A070A" w:rsidP="00D871FA">
            <w:r>
              <w:t>3</w:t>
            </w:r>
            <w:r w:rsidR="00920F4F">
              <w:t xml:space="preserve">.3 </w:t>
            </w:r>
            <w:r w:rsidR="000C1DFB" w:rsidRPr="000C1DFB">
              <w:t>Intressen hos fysiska eller juridiska personer som är invol</w:t>
            </w:r>
            <w:r w:rsidR="000C1DFB">
              <w:t>verade i emissionen/erbjudandet</w:t>
            </w:r>
          </w:p>
          <w:p w14:paraId="67FC522D" w14:textId="77777777" w:rsidR="000C1DFB" w:rsidRDefault="000C1DFB" w:rsidP="00D871FA"/>
          <w:p w14:paraId="1B991DD1" w14:textId="7374EEDC" w:rsidR="00920F4F" w:rsidRDefault="000C1DFB" w:rsidP="00D871FA">
            <w:r w:rsidRPr="000C1DFB">
              <w:t>En beskrivning av alla intressen, inklusive intressekonflikter som är väsentliga för emissionen/erbjudandet, med uppgift om involverade personer och intressenas art.</w:t>
            </w:r>
          </w:p>
        </w:tc>
        <w:tc>
          <w:tcPr>
            <w:tcW w:w="1310" w:type="dxa"/>
            <w:tcMar>
              <w:top w:w="85" w:type="dxa"/>
              <w:bottom w:w="85" w:type="dxa"/>
            </w:tcMar>
          </w:tcPr>
          <w:p w14:paraId="5C19996A" w14:textId="77777777" w:rsidR="00920F4F" w:rsidRPr="00EA76B8" w:rsidRDefault="00D9765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5D1F6414" w14:textId="77777777" w:rsidR="00920F4F" w:rsidRPr="00EA76B8" w:rsidRDefault="00D9765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920F4F" w14:paraId="2A72F703" w14:textId="77777777" w:rsidTr="00D13781">
        <w:tc>
          <w:tcPr>
            <w:tcW w:w="4794" w:type="dxa"/>
            <w:tcMar>
              <w:top w:w="85" w:type="dxa"/>
              <w:bottom w:w="85" w:type="dxa"/>
            </w:tcMar>
          </w:tcPr>
          <w:p w14:paraId="656307C7" w14:textId="4FA1DA54" w:rsidR="00E55B35" w:rsidRDefault="005A070A" w:rsidP="00272B04">
            <w:r>
              <w:t>3</w:t>
            </w:r>
            <w:r w:rsidR="00920F4F">
              <w:t xml:space="preserve">.4 </w:t>
            </w:r>
            <w:r w:rsidR="00E55B35" w:rsidRPr="00E55B35">
              <w:t>Motiv för erbjudandet och användning av de medel som</w:t>
            </w:r>
            <w:r w:rsidR="00E55B35">
              <w:t xml:space="preserve"> erbjudandet förväntas tillföra</w:t>
            </w:r>
          </w:p>
          <w:p w14:paraId="4ECB5843" w14:textId="77777777" w:rsidR="00E55B35" w:rsidRDefault="00E55B35" w:rsidP="00272B04"/>
          <w:p w14:paraId="31A4896B" w14:textId="02C4B11D" w:rsidR="00920F4F" w:rsidRDefault="00E55B35" w:rsidP="00272B04">
            <w:r w:rsidRPr="00E55B35">
              <w:t>Motiv för erbjudandet och, i tillämpliga fall, det uppskattade nettobeloppet av tillförda medel, uppdelat på varje avsett huvudanvändningsområde och i den prioritetsordning som gäller för dessa användningsområden. Om emittenten vet att det förväntade beloppet av tillförda medel inte räcker till för att finansiera alla föreslagna användningsområden, ange det belopp av ytterligare medel som behövs och källorna till dessa medel. Närmare uppgifter måste även ges i fråga om användningen av tillförda medel, särskilt när de används för att förvärva tillgångar utanför den normala verksamheten, för att finansiera aviserade förvärv av andra företag eller för att lösa, reducera eller slutbetala skulder.</w:t>
            </w:r>
          </w:p>
        </w:tc>
        <w:tc>
          <w:tcPr>
            <w:tcW w:w="1310" w:type="dxa"/>
            <w:tcMar>
              <w:top w:w="85" w:type="dxa"/>
              <w:bottom w:w="85" w:type="dxa"/>
            </w:tcMar>
          </w:tcPr>
          <w:p w14:paraId="1038AD09" w14:textId="77777777" w:rsidR="00920F4F" w:rsidRPr="00EA76B8" w:rsidRDefault="00D9765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6952D99B" w14:textId="77777777" w:rsidR="00920F4F" w:rsidRPr="00EA76B8" w:rsidRDefault="00D9765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14:paraId="177AF08E" w14:textId="77777777" w:rsidR="00651739" w:rsidRDefault="00651739" w:rsidP="00692266"/>
    <w:tbl>
      <w:tblPr>
        <w:tblStyle w:val="Tabellrutnt"/>
        <w:tblW w:w="9493" w:type="dxa"/>
        <w:tblLook w:val="04A0" w:firstRow="1" w:lastRow="0" w:firstColumn="1" w:lastColumn="0" w:noHBand="0" w:noVBand="1"/>
      </w:tblPr>
      <w:tblGrid>
        <w:gridCol w:w="4794"/>
        <w:gridCol w:w="1310"/>
        <w:gridCol w:w="3389"/>
      </w:tblGrid>
      <w:tr w:rsidR="0035285A" w14:paraId="45096EDB" w14:textId="77777777" w:rsidTr="00D13781">
        <w:tc>
          <w:tcPr>
            <w:tcW w:w="9493" w:type="dxa"/>
            <w:gridSpan w:val="3"/>
            <w:tcMar>
              <w:top w:w="85" w:type="dxa"/>
              <w:bottom w:w="85" w:type="dxa"/>
            </w:tcMar>
          </w:tcPr>
          <w:p w14:paraId="626B2F7B" w14:textId="02EF41D8" w:rsidR="0035285A" w:rsidRPr="0097068E" w:rsidRDefault="00A8160B" w:rsidP="00727D6F">
            <w:pPr>
              <w:rPr>
                <w:b/>
              </w:rPr>
            </w:pPr>
            <w:r>
              <w:rPr>
                <w:b/>
              </w:rPr>
              <w:t>4</w:t>
            </w:r>
            <w:r w:rsidR="0035285A" w:rsidRPr="0097068E">
              <w:rPr>
                <w:b/>
              </w:rPr>
              <w:t xml:space="preserve"> </w:t>
            </w:r>
            <w:r w:rsidR="00254453" w:rsidRPr="00254453">
              <w:rPr>
                <w:b/>
              </w:rPr>
              <w:t>INFORMATIO</w:t>
            </w:r>
            <w:r w:rsidR="00727D6F">
              <w:rPr>
                <w:b/>
              </w:rPr>
              <w:t>N OM DE VÄRDEPAPPER SOM ERBJUDS/</w:t>
            </w:r>
            <w:r w:rsidR="00254453" w:rsidRPr="00254453">
              <w:rPr>
                <w:b/>
              </w:rPr>
              <w:t>TAS UPP TILL HANDEL</w:t>
            </w:r>
          </w:p>
        </w:tc>
      </w:tr>
      <w:tr w:rsidR="0035285A" w14:paraId="32A3FE73" w14:textId="77777777" w:rsidTr="00D13781">
        <w:tc>
          <w:tcPr>
            <w:tcW w:w="4794" w:type="dxa"/>
            <w:tcMar>
              <w:top w:w="85" w:type="dxa"/>
              <w:bottom w:w="85" w:type="dxa"/>
            </w:tcMar>
          </w:tcPr>
          <w:p w14:paraId="15EE93FD" w14:textId="25250E2E" w:rsidR="0035285A" w:rsidRPr="0097068E" w:rsidRDefault="0035285A" w:rsidP="00D13781">
            <w:pPr>
              <w:rPr>
                <w:b/>
              </w:rPr>
            </w:pPr>
            <w:r w:rsidRPr="0097068E">
              <w:rPr>
                <w:b/>
              </w:rPr>
              <w:t xml:space="preserve">Punkt enligt kommissionens </w:t>
            </w:r>
            <w:r>
              <w:rPr>
                <w:b/>
              </w:rPr>
              <w:t>delegerade förordning (EU</w:t>
            </w:r>
            <w:r w:rsidRPr="0097068E">
              <w:rPr>
                <w:b/>
              </w:rPr>
              <w:t xml:space="preserve">) </w:t>
            </w:r>
            <w:r w:rsidR="00D93B9E" w:rsidRPr="005F06EF">
              <w:rPr>
                <w:b/>
              </w:rPr>
              <w:t>2019/980</w:t>
            </w:r>
          </w:p>
        </w:tc>
        <w:tc>
          <w:tcPr>
            <w:tcW w:w="1310" w:type="dxa"/>
            <w:tcMar>
              <w:top w:w="85" w:type="dxa"/>
              <w:bottom w:w="85" w:type="dxa"/>
            </w:tcMar>
          </w:tcPr>
          <w:p w14:paraId="7CB00EDF" w14:textId="77777777" w:rsidR="0035285A" w:rsidRPr="0097068E" w:rsidRDefault="0035285A" w:rsidP="00D13781">
            <w:pPr>
              <w:rPr>
                <w:b/>
              </w:rPr>
            </w:pPr>
            <w:r w:rsidRPr="0097068E">
              <w:rPr>
                <w:b/>
              </w:rPr>
              <w:t>Sidor i prospektet</w:t>
            </w:r>
          </w:p>
        </w:tc>
        <w:tc>
          <w:tcPr>
            <w:tcW w:w="3389" w:type="dxa"/>
            <w:tcMar>
              <w:top w:w="85" w:type="dxa"/>
              <w:bottom w:w="85" w:type="dxa"/>
            </w:tcMar>
          </w:tcPr>
          <w:p w14:paraId="09378989" w14:textId="77777777" w:rsidR="0035285A" w:rsidRPr="0097068E" w:rsidRDefault="0035285A" w:rsidP="00D13781">
            <w:pPr>
              <w:rPr>
                <w:b/>
              </w:rPr>
            </w:pPr>
            <w:r w:rsidRPr="0097068E">
              <w:rPr>
                <w:b/>
              </w:rPr>
              <w:t>Bolagets kommentarer</w:t>
            </w:r>
          </w:p>
        </w:tc>
      </w:tr>
      <w:tr w:rsidR="0035285A" w14:paraId="649DAA46" w14:textId="77777777" w:rsidTr="00D13781">
        <w:tc>
          <w:tcPr>
            <w:tcW w:w="4794" w:type="dxa"/>
            <w:tcMar>
              <w:top w:w="85" w:type="dxa"/>
              <w:bottom w:w="85" w:type="dxa"/>
            </w:tcMar>
          </w:tcPr>
          <w:p w14:paraId="586545A9" w14:textId="040461A9" w:rsidR="0035285A" w:rsidRDefault="00A8160B" w:rsidP="00D13781">
            <w:r>
              <w:t>4</w:t>
            </w:r>
            <w:r w:rsidR="0035285A">
              <w:t xml:space="preserve">.1 </w:t>
            </w:r>
            <w:r w:rsidR="002748CA" w:rsidRPr="002748CA">
              <w:t>En beskrivning av typ och slag av värdepapper som erbjuds och/eller tas upp till handel, däribland det internationella standardnumret för värdepapper (ISIN).</w:t>
            </w:r>
          </w:p>
        </w:tc>
        <w:tc>
          <w:tcPr>
            <w:tcW w:w="1310" w:type="dxa"/>
            <w:tcMar>
              <w:top w:w="85" w:type="dxa"/>
              <w:bottom w:w="85" w:type="dxa"/>
            </w:tcMar>
          </w:tcPr>
          <w:p w14:paraId="402E53F7" w14:textId="77777777" w:rsidR="0035285A" w:rsidRDefault="0035285A"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4C57EFF7" w14:textId="77777777" w:rsidR="0035285A" w:rsidRDefault="0035285A"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54453" w14:paraId="159588E7" w14:textId="77777777" w:rsidTr="00D13781">
        <w:tc>
          <w:tcPr>
            <w:tcW w:w="4794" w:type="dxa"/>
            <w:tcMar>
              <w:top w:w="85" w:type="dxa"/>
              <w:bottom w:w="85" w:type="dxa"/>
            </w:tcMar>
          </w:tcPr>
          <w:p w14:paraId="0F9A2D94" w14:textId="28DFAFCE" w:rsidR="00254453" w:rsidRDefault="00254453" w:rsidP="00D13781">
            <w:r>
              <w:t>4.2</w:t>
            </w:r>
            <w:r w:rsidR="00727D6F">
              <w:t xml:space="preserve"> </w:t>
            </w:r>
            <w:r w:rsidR="00727D6F" w:rsidRPr="00727D6F">
              <w:t>Den lagstiftning enligt vilken värdepapperen har skapats.</w:t>
            </w:r>
          </w:p>
        </w:tc>
        <w:tc>
          <w:tcPr>
            <w:tcW w:w="1310" w:type="dxa"/>
            <w:tcMar>
              <w:top w:w="85" w:type="dxa"/>
              <w:bottom w:w="85" w:type="dxa"/>
            </w:tcMar>
          </w:tcPr>
          <w:p w14:paraId="28D33AB1" w14:textId="77777777" w:rsidR="00254453" w:rsidRPr="00EA76B8" w:rsidRDefault="00E57E4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4A7F6D6B" w14:textId="77777777" w:rsidR="00254453" w:rsidRPr="00EA76B8" w:rsidRDefault="00E57E4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54453" w14:paraId="5478993A" w14:textId="77777777" w:rsidTr="00D13781">
        <w:tc>
          <w:tcPr>
            <w:tcW w:w="4794" w:type="dxa"/>
            <w:tcMar>
              <w:top w:w="85" w:type="dxa"/>
              <w:bottom w:w="85" w:type="dxa"/>
            </w:tcMar>
          </w:tcPr>
          <w:p w14:paraId="24B1B008" w14:textId="77D749C2" w:rsidR="00254453" w:rsidRDefault="00254453" w:rsidP="00D13781">
            <w:r>
              <w:t>4.3</w:t>
            </w:r>
            <w:r w:rsidR="00727D6F">
              <w:t xml:space="preserve"> </w:t>
            </w:r>
            <w:r w:rsidR="002748CA" w:rsidRPr="002748CA">
              <w:t xml:space="preserve">En upplysning om huruvida värdepapperen är registrerade på person eller utställda på </w:t>
            </w:r>
            <w:r w:rsidR="002748CA" w:rsidRPr="002748CA">
              <w:lastRenderedPageBreak/>
              <w:t>innehavaren och om de är utfärdade i dokumentform eller kontobaserad form. I det senare fallet, namn på och adress till den enhet som har hand om registret.</w:t>
            </w:r>
          </w:p>
        </w:tc>
        <w:tc>
          <w:tcPr>
            <w:tcW w:w="1310" w:type="dxa"/>
            <w:tcMar>
              <w:top w:w="85" w:type="dxa"/>
              <w:bottom w:w="85" w:type="dxa"/>
            </w:tcMar>
          </w:tcPr>
          <w:p w14:paraId="4FBAD987" w14:textId="77777777" w:rsidR="00254453" w:rsidRPr="00EA76B8" w:rsidRDefault="00E57E4C" w:rsidP="00D13781">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4E37F9D7" w14:textId="77777777" w:rsidR="00254453" w:rsidRPr="00EA76B8" w:rsidRDefault="00E57E4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54453" w14:paraId="6D931E4D" w14:textId="77777777" w:rsidTr="00D13781">
        <w:tc>
          <w:tcPr>
            <w:tcW w:w="4794" w:type="dxa"/>
            <w:tcMar>
              <w:top w:w="85" w:type="dxa"/>
              <w:bottom w:w="85" w:type="dxa"/>
            </w:tcMar>
          </w:tcPr>
          <w:p w14:paraId="319B2408" w14:textId="6CF3F60B" w:rsidR="00254453" w:rsidRDefault="00254453" w:rsidP="00D13781">
            <w:r>
              <w:t>4.4</w:t>
            </w:r>
            <w:r w:rsidR="00727D6F">
              <w:t xml:space="preserve"> </w:t>
            </w:r>
            <w:r w:rsidR="00727D6F" w:rsidRPr="00727D6F">
              <w:t>Valutan för värdepappersemissionen.</w:t>
            </w:r>
          </w:p>
        </w:tc>
        <w:tc>
          <w:tcPr>
            <w:tcW w:w="1310" w:type="dxa"/>
            <w:tcMar>
              <w:top w:w="85" w:type="dxa"/>
              <w:bottom w:w="85" w:type="dxa"/>
            </w:tcMar>
          </w:tcPr>
          <w:p w14:paraId="27C21835" w14:textId="77777777" w:rsidR="00254453" w:rsidRPr="00EA76B8" w:rsidRDefault="00E57E4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5C275FCD" w14:textId="77777777" w:rsidR="00254453" w:rsidRPr="00EA76B8" w:rsidRDefault="00E57E4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54453" w14:paraId="0CEDAD13" w14:textId="77777777" w:rsidTr="00D13781">
        <w:tc>
          <w:tcPr>
            <w:tcW w:w="4794" w:type="dxa"/>
            <w:tcMar>
              <w:top w:w="85" w:type="dxa"/>
              <w:bottom w:w="85" w:type="dxa"/>
            </w:tcMar>
          </w:tcPr>
          <w:p w14:paraId="313920FA" w14:textId="77777777" w:rsidR="002748CA" w:rsidRDefault="00254453" w:rsidP="002748CA">
            <w:r>
              <w:t>4.5</w:t>
            </w:r>
            <w:r w:rsidR="00727D6F">
              <w:t xml:space="preserve"> </w:t>
            </w:r>
            <w:r w:rsidR="002748CA" w:rsidRPr="002748CA">
              <w:t xml:space="preserve">En beskrivning av de rättigheter, inbegripet begränsningar av dessa, som är förenade med värdepapperen och förfarandet för att utöva dessa rättigheter: </w:t>
            </w:r>
          </w:p>
          <w:p w14:paraId="60CA9B73" w14:textId="77777777" w:rsidR="002748CA" w:rsidRDefault="002748CA" w:rsidP="002748CA"/>
          <w:p w14:paraId="0E7AF13F" w14:textId="77777777" w:rsidR="002748CA" w:rsidRDefault="002748CA" w:rsidP="002748CA">
            <w:r w:rsidRPr="002748CA">
              <w:t xml:space="preserve">a) </w:t>
            </w:r>
            <w:r>
              <w:t>Rättigheter avseende utdelning:</w:t>
            </w:r>
          </w:p>
          <w:p w14:paraId="4332E0D2" w14:textId="77777777" w:rsidR="002748CA" w:rsidRDefault="002748CA" w:rsidP="002748CA"/>
          <w:p w14:paraId="188FDB06" w14:textId="77777777" w:rsidR="002748CA" w:rsidRDefault="002748CA" w:rsidP="002748CA">
            <w:r w:rsidRPr="002748CA">
              <w:t xml:space="preserve">i) Fast(a) datum för när </w:t>
            </w:r>
            <w:r>
              <w:t>rätten till utdelning inträder.</w:t>
            </w:r>
          </w:p>
          <w:p w14:paraId="17EB9D26" w14:textId="77777777" w:rsidR="002748CA" w:rsidRDefault="002748CA" w:rsidP="002748CA"/>
          <w:p w14:paraId="51CAAFBD" w14:textId="77777777" w:rsidR="002748CA" w:rsidRDefault="002748CA" w:rsidP="002748CA">
            <w:r w:rsidRPr="002748CA">
              <w:t>ii) Tidsfrist efter vilken rätten till utdelning förfaller och vilken akt</w:t>
            </w:r>
            <w:r>
              <w:t>ör som gynnas av detta förfall.</w:t>
            </w:r>
          </w:p>
          <w:p w14:paraId="021E3000" w14:textId="77777777" w:rsidR="002748CA" w:rsidRDefault="002748CA" w:rsidP="002748CA"/>
          <w:p w14:paraId="6779976A" w14:textId="77777777" w:rsidR="002748CA" w:rsidRDefault="002748CA" w:rsidP="002748CA">
            <w:r w:rsidRPr="002748CA">
              <w:t>iii) Restriktioner för utdelning och förfaranden när innehavaren int</w:t>
            </w:r>
            <w:r>
              <w:t>e är bosatt/etablerad i landet.</w:t>
            </w:r>
          </w:p>
          <w:p w14:paraId="43EDD8D6" w14:textId="77777777" w:rsidR="002748CA" w:rsidRDefault="002748CA" w:rsidP="002748CA"/>
          <w:p w14:paraId="697CBBC5" w14:textId="15DC6A7C" w:rsidR="002748CA" w:rsidRPr="00727D6F" w:rsidRDefault="002748CA" w:rsidP="002748CA">
            <w:pPr>
              <w:rPr>
                <w:sz w:val="23"/>
                <w:szCs w:val="23"/>
              </w:rPr>
            </w:pPr>
            <w:r w:rsidRPr="002748CA">
              <w:t>iv) Utdelningssats eller metod för att beräkna utdelningen, utdelningsfrekvens samt huruvida utbetalningarna kan ackumuleras eller ej.</w:t>
            </w:r>
          </w:p>
          <w:p w14:paraId="2A0E6B80" w14:textId="77777777" w:rsidR="00727D6F" w:rsidRDefault="00727D6F" w:rsidP="00727D6F">
            <w:pPr>
              <w:pStyle w:val="Default"/>
              <w:rPr>
                <w:sz w:val="23"/>
                <w:szCs w:val="23"/>
              </w:rPr>
            </w:pPr>
          </w:p>
          <w:p w14:paraId="6FE69ADC" w14:textId="77777777" w:rsidR="00D37A91" w:rsidRDefault="00D37A91" w:rsidP="00727D6F">
            <w:pPr>
              <w:pStyle w:val="Default"/>
              <w:rPr>
                <w:sz w:val="23"/>
                <w:szCs w:val="23"/>
              </w:rPr>
            </w:pPr>
            <w:r>
              <w:rPr>
                <w:sz w:val="23"/>
                <w:szCs w:val="23"/>
              </w:rPr>
              <w:t>b) Rösträtter.</w:t>
            </w:r>
          </w:p>
          <w:p w14:paraId="0002716F" w14:textId="77777777" w:rsidR="00D37A91" w:rsidRDefault="00D37A91" w:rsidP="00727D6F">
            <w:pPr>
              <w:pStyle w:val="Default"/>
              <w:rPr>
                <w:sz w:val="23"/>
                <w:szCs w:val="23"/>
              </w:rPr>
            </w:pPr>
          </w:p>
          <w:p w14:paraId="38D209BC" w14:textId="77777777" w:rsidR="00D37A91" w:rsidRDefault="00D37A91" w:rsidP="00727D6F">
            <w:pPr>
              <w:pStyle w:val="Default"/>
              <w:rPr>
                <w:sz w:val="23"/>
                <w:szCs w:val="23"/>
              </w:rPr>
            </w:pPr>
            <w:r w:rsidRPr="00D37A91">
              <w:rPr>
                <w:sz w:val="23"/>
                <w:szCs w:val="23"/>
              </w:rPr>
              <w:t>c) Förköpsrätter vid erbjudanden om tecknin</w:t>
            </w:r>
            <w:r>
              <w:rPr>
                <w:sz w:val="23"/>
                <w:szCs w:val="23"/>
              </w:rPr>
              <w:t>g av värdepapper av samma slag.</w:t>
            </w:r>
          </w:p>
          <w:p w14:paraId="4630493E" w14:textId="77777777" w:rsidR="00D37A91" w:rsidRDefault="00D37A91" w:rsidP="00727D6F">
            <w:pPr>
              <w:pStyle w:val="Default"/>
              <w:rPr>
                <w:sz w:val="23"/>
                <w:szCs w:val="23"/>
              </w:rPr>
            </w:pPr>
          </w:p>
          <w:p w14:paraId="5F971A7F" w14:textId="77777777" w:rsidR="00D37A91" w:rsidRDefault="00D37A91" w:rsidP="00727D6F">
            <w:pPr>
              <w:pStyle w:val="Default"/>
              <w:rPr>
                <w:sz w:val="23"/>
                <w:szCs w:val="23"/>
              </w:rPr>
            </w:pPr>
            <w:r w:rsidRPr="00D37A91">
              <w:rPr>
                <w:sz w:val="23"/>
                <w:szCs w:val="23"/>
              </w:rPr>
              <w:t>d) Rätt t</w:t>
            </w:r>
            <w:r>
              <w:rPr>
                <w:sz w:val="23"/>
                <w:szCs w:val="23"/>
              </w:rPr>
              <w:t>ill andel av emittentens vinst.</w:t>
            </w:r>
          </w:p>
          <w:p w14:paraId="5D3A5DEE" w14:textId="77777777" w:rsidR="00D37A91" w:rsidRDefault="00D37A91" w:rsidP="00727D6F">
            <w:pPr>
              <w:pStyle w:val="Default"/>
              <w:rPr>
                <w:sz w:val="23"/>
                <w:szCs w:val="23"/>
              </w:rPr>
            </w:pPr>
          </w:p>
          <w:p w14:paraId="5E0940A5" w14:textId="77777777" w:rsidR="00D37A91" w:rsidRDefault="00D37A91" w:rsidP="00727D6F">
            <w:pPr>
              <w:pStyle w:val="Default"/>
              <w:rPr>
                <w:sz w:val="23"/>
                <w:szCs w:val="23"/>
              </w:rPr>
            </w:pPr>
            <w:r w:rsidRPr="00D37A91">
              <w:rPr>
                <w:sz w:val="23"/>
                <w:szCs w:val="23"/>
              </w:rPr>
              <w:t>e) Rätt till andel av eventuella överskott vid likvidation</w:t>
            </w:r>
            <w:r>
              <w:rPr>
                <w:sz w:val="23"/>
                <w:szCs w:val="23"/>
              </w:rPr>
              <w:t>.</w:t>
            </w:r>
          </w:p>
          <w:p w14:paraId="534EF510" w14:textId="77777777" w:rsidR="00D37A91" w:rsidRDefault="00D37A91" w:rsidP="00727D6F">
            <w:pPr>
              <w:pStyle w:val="Default"/>
              <w:rPr>
                <w:sz w:val="23"/>
                <w:szCs w:val="23"/>
              </w:rPr>
            </w:pPr>
          </w:p>
          <w:p w14:paraId="700BEA52" w14:textId="77777777" w:rsidR="00D37A91" w:rsidRDefault="00D37A91" w:rsidP="00727D6F">
            <w:pPr>
              <w:pStyle w:val="Default"/>
              <w:rPr>
                <w:sz w:val="23"/>
                <w:szCs w:val="23"/>
              </w:rPr>
            </w:pPr>
            <w:r>
              <w:rPr>
                <w:sz w:val="23"/>
                <w:szCs w:val="23"/>
              </w:rPr>
              <w:t>f) Bestämmelser om inlösen.</w:t>
            </w:r>
          </w:p>
          <w:p w14:paraId="1C5B273F" w14:textId="77777777" w:rsidR="00D37A91" w:rsidRDefault="00D37A91" w:rsidP="00727D6F">
            <w:pPr>
              <w:pStyle w:val="Default"/>
              <w:rPr>
                <w:sz w:val="23"/>
                <w:szCs w:val="23"/>
              </w:rPr>
            </w:pPr>
          </w:p>
          <w:p w14:paraId="3FFE6037" w14:textId="416283C8" w:rsidR="00D37A91" w:rsidRPr="00727D6F" w:rsidRDefault="00D37A91" w:rsidP="00727D6F">
            <w:pPr>
              <w:pStyle w:val="Default"/>
              <w:rPr>
                <w:sz w:val="23"/>
                <w:szCs w:val="23"/>
              </w:rPr>
            </w:pPr>
            <w:r w:rsidRPr="00D37A91">
              <w:rPr>
                <w:sz w:val="23"/>
                <w:szCs w:val="23"/>
              </w:rPr>
              <w:t>g) Bestämmelser om konvertering.</w:t>
            </w:r>
          </w:p>
        </w:tc>
        <w:tc>
          <w:tcPr>
            <w:tcW w:w="1310" w:type="dxa"/>
            <w:tcMar>
              <w:top w:w="85" w:type="dxa"/>
              <w:bottom w:w="85" w:type="dxa"/>
            </w:tcMar>
          </w:tcPr>
          <w:p w14:paraId="1CBDFBB8" w14:textId="77777777" w:rsidR="00254453" w:rsidRPr="00EA76B8" w:rsidRDefault="00E57E4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3F6E7E3C" w14:textId="77777777" w:rsidR="00254453" w:rsidRPr="00EA76B8" w:rsidRDefault="00E57E4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54453" w14:paraId="6C0BE3EF" w14:textId="77777777" w:rsidTr="00D13781">
        <w:tc>
          <w:tcPr>
            <w:tcW w:w="4794" w:type="dxa"/>
            <w:tcMar>
              <w:top w:w="85" w:type="dxa"/>
              <w:bottom w:w="85" w:type="dxa"/>
            </w:tcMar>
          </w:tcPr>
          <w:p w14:paraId="15156D40" w14:textId="14FC9531" w:rsidR="00254453" w:rsidRDefault="00254453" w:rsidP="00D13781">
            <w:r>
              <w:t>4.6</w:t>
            </w:r>
            <w:r w:rsidR="00551B6E">
              <w:t xml:space="preserve"> </w:t>
            </w:r>
            <w:r w:rsidR="000546D7" w:rsidRPr="000546D7">
              <w:t>Vid nyemission, ange de resolutioner, bemyndiganden och godkännanden enligt vilka värdepapperen har skapats och/eller emitterats eller kommer att skapas och/eller emitteras.</w:t>
            </w:r>
          </w:p>
        </w:tc>
        <w:tc>
          <w:tcPr>
            <w:tcW w:w="1310" w:type="dxa"/>
            <w:tcMar>
              <w:top w:w="85" w:type="dxa"/>
              <w:bottom w:w="85" w:type="dxa"/>
            </w:tcMar>
          </w:tcPr>
          <w:p w14:paraId="720CDE54" w14:textId="77777777" w:rsidR="00254453" w:rsidRPr="00EA76B8" w:rsidRDefault="00E57E4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72BA318D" w14:textId="77777777" w:rsidR="00254453" w:rsidRPr="00EA76B8" w:rsidRDefault="00E57E4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54453" w14:paraId="30BCC31F" w14:textId="77777777" w:rsidTr="00D13781">
        <w:tc>
          <w:tcPr>
            <w:tcW w:w="4794" w:type="dxa"/>
            <w:tcMar>
              <w:top w:w="85" w:type="dxa"/>
              <w:bottom w:w="85" w:type="dxa"/>
            </w:tcMar>
          </w:tcPr>
          <w:p w14:paraId="1F342F74" w14:textId="69A9FF6C" w:rsidR="00254453" w:rsidRDefault="00254453" w:rsidP="00D13781">
            <w:r>
              <w:t>4.7</w:t>
            </w:r>
            <w:r w:rsidR="00551B6E">
              <w:t xml:space="preserve"> </w:t>
            </w:r>
            <w:r w:rsidR="000546D7" w:rsidRPr="000546D7">
              <w:t>Vid nyemission, den planerade dagen för emission av värdepapperen.</w:t>
            </w:r>
          </w:p>
        </w:tc>
        <w:tc>
          <w:tcPr>
            <w:tcW w:w="1310" w:type="dxa"/>
            <w:tcMar>
              <w:top w:w="85" w:type="dxa"/>
              <w:bottom w:w="85" w:type="dxa"/>
            </w:tcMar>
          </w:tcPr>
          <w:p w14:paraId="300D30B6" w14:textId="77777777" w:rsidR="00254453" w:rsidRPr="00EA76B8" w:rsidRDefault="00E57E4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0512791B" w14:textId="77777777" w:rsidR="00254453" w:rsidRPr="00EA76B8" w:rsidRDefault="00E57E4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54453" w14:paraId="7CF3705A" w14:textId="77777777" w:rsidTr="00D13781">
        <w:tc>
          <w:tcPr>
            <w:tcW w:w="4794" w:type="dxa"/>
            <w:tcMar>
              <w:top w:w="85" w:type="dxa"/>
              <w:bottom w:w="85" w:type="dxa"/>
            </w:tcMar>
          </w:tcPr>
          <w:p w14:paraId="54964C95" w14:textId="6A08043F" w:rsidR="00254453" w:rsidRDefault="00254453" w:rsidP="00D13781">
            <w:r>
              <w:lastRenderedPageBreak/>
              <w:t>4.8</w:t>
            </w:r>
            <w:r w:rsidR="00551B6E">
              <w:t xml:space="preserve"> </w:t>
            </w:r>
            <w:r w:rsidR="000546D7" w:rsidRPr="000546D7">
              <w:t>En beskrivning av eventuella inskränkningar i rätten att fritt överlåta värdepapperen.</w:t>
            </w:r>
          </w:p>
        </w:tc>
        <w:tc>
          <w:tcPr>
            <w:tcW w:w="1310" w:type="dxa"/>
            <w:tcMar>
              <w:top w:w="85" w:type="dxa"/>
              <w:bottom w:w="85" w:type="dxa"/>
            </w:tcMar>
          </w:tcPr>
          <w:p w14:paraId="2504E58B" w14:textId="77777777" w:rsidR="00254453" w:rsidRPr="00EA76B8" w:rsidRDefault="00E57E4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47E6D12C" w14:textId="77777777" w:rsidR="00254453" w:rsidRPr="00EA76B8" w:rsidRDefault="00E57E4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54453" w14:paraId="29107A4E" w14:textId="77777777" w:rsidTr="00D13781">
        <w:tc>
          <w:tcPr>
            <w:tcW w:w="4794" w:type="dxa"/>
            <w:tcMar>
              <w:top w:w="85" w:type="dxa"/>
              <w:bottom w:w="85" w:type="dxa"/>
            </w:tcMar>
          </w:tcPr>
          <w:p w14:paraId="29D0D0EA" w14:textId="77777777" w:rsidR="000546D7" w:rsidRDefault="00254453" w:rsidP="00551B6E">
            <w:r>
              <w:t>4.9</w:t>
            </w:r>
            <w:r w:rsidR="00551B6E">
              <w:t xml:space="preserve"> </w:t>
            </w:r>
            <w:r w:rsidR="000546D7" w:rsidRPr="000546D7">
              <w:t>Ett uttalande om huruvida det finns nationell lagstiftning om uppköp som gäller för emittenten oc</w:t>
            </w:r>
            <w:r w:rsidR="000546D7">
              <w:t>h som kan hindra sådana uppköp.</w:t>
            </w:r>
          </w:p>
          <w:p w14:paraId="1766BCCD" w14:textId="77777777" w:rsidR="000546D7" w:rsidRDefault="000546D7" w:rsidP="00551B6E"/>
          <w:p w14:paraId="222A3810" w14:textId="3E38782A" w:rsidR="00254453" w:rsidRDefault="000546D7" w:rsidP="00551B6E">
            <w:r w:rsidRPr="000546D7">
              <w:t>En kort beskrivning av aktieägarnas rättigheter och skyldigheter vid obligatoriska uppköpserbjudanden och/eller av eventuella regler om tvångsinlösen eller avyttringsrätt i fråga om värdepapperen.</w:t>
            </w:r>
          </w:p>
        </w:tc>
        <w:tc>
          <w:tcPr>
            <w:tcW w:w="1310" w:type="dxa"/>
            <w:tcMar>
              <w:top w:w="85" w:type="dxa"/>
              <w:bottom w:w="85" w:type="dxa"/>
            </w:tcMar>
          </w:tcPr>
          <w:p w14:paraId="48B591F5" w14:textId="77777777" w:rsidR="00254453" w:rsidRPr="00EA76B8" w:rsidRDefault="00E57E4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78AD3D2A" w14:textId="77777777" w:rsidR="00254453" w:rsidRPr="00EA76B8" w:rsidRDefault="00E57E4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54453" w14:paraId="27ACCC05" w14:textId="77777777" w:rsidTr="00D13781">
        <w:tc>
          <w:tcPr>
            <w:tcW w:w="4794" w:type="dxa"/>
            <w:tcMar>
              <w:top w:w="85" w:type="dxa"/>
              <w:bottom w:w="85" w:type="dxa"/>
            </w:tcMar>
          </w:tcPr>
          <w:p w14:paraId="7830DA86" w14:textId="1152385F" w:rsidR="00254453" w:rsidRDefault="00254453" w:rsidP="00D13781">
            <w:r>
              <w:t>4.10</w:t>
            </w:r>
            <w:r w:rsidR="00551B6E">
              <w:t xml:space="preserve"> </w:t>
            </w:r>
            <w:r w:rsidR="00FC10B2" w:rsidRPr="00FC10B2">
              <w:t>En upplysning om huruvida tredje parter har lämnat offentliga uppköpserbjudanden i fråga om emittentens egna kapital under det senaste eller innevarande räkenskapsåret. Ange pris- eller utbytesvillkor vid sådana erbjudanden samt vad resultatet blivit.</w:t>
            </w:r>
          </w:p>
        </w:tc>
        <w:tc>
          <w:tcPr>
            <w:tcW w:w="1310" w:type="dxa"/>
            <w:tcMar>
              <w:top w:w="85" w:type="dxa"/>
              <w:bottom w:w="85" w:type="dxa"/>
            </w:tcMar>
          </w:tcPr>
          <w:p w14:paraId="053C3EDE" w14:textId="77777777" w:rsidR="00254453" w:rsidRPr="00EA76B8" w:rsidRDefault="00E57E4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73448B9C" w14:textId="77777777" w:rsidR="00254453" w:rsidRPr="00EA76B8" w:rsidRDefault="00E57E4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54453" w14:paraId="28A3E432" w14:textId="77777777" w:rsidTr="00D13781">
        <w:tc>
          <w:tcPr>
            <w:tcW w:w="4794" w:type="dxa"/>
            <w:tcMar>
              <w:top w:w="85" w:type="dxa"/>
              <w:bottom w:w="85" w:type="dxa"/>
            </w:tcMar>
          </w:tcPr>
          <w:p w14:paraId="5E803A2F" w14:textId="77777777" w:rsidR="00FC10B2" w:rsidRDefault="00254453" w:rsidP="00551B6E">
            <w:r>
              <w:t>4.11</w:t>
            </w:r>
            <w:r w:rsidR="00551B6E">
              <w:t xml:space="preserve"> </w:t>
            </w:r>
            <w:r w:rsidR="00FC10B2" w:rsidRPr="00FC10B2">
              <w:t xml:space="preserve">Ett meddelande om att skattelagstiftningen i investerarens medlemsstat och emittentens registreringsland kan inverka på </w:t>
            </w:r>
            <w:r w:rsidR="00FC10B2">
              <w:t>inkomsterna från värdepapperen.</w:t>
            </w:r>
          </w:p>
          <w:p w14:paraId="1924ECD9" w14:textId="77777777" w:rsidR="00FC10B2" w:rsidRDefault="00FC10B2" w:rsidP="00551B6E"/>
          <w:p w14:paraId="2B1BA878" w14:textId="3B99DFA1" w:rsidR="00254453" w:rsidRDefault="00FC10B2" w:rsidP="00551B6E">
            <w:r w:rsidRPr="00FC10B2">
              <w:t>Information om skattebehandlingen av värdepapperen, om särskilda skatteregler gäller för denna typ av investering.</w:t>
            </w:r>
          </w:p>
        </w:tc>
        <w:tc>
          <w:tcPr>
            <w:tcW w:w="1310" w:type="dxa"/>
            <w:tcMar>
              <w:top w:w="85" w:type="dxa"/>
              <w:bottom w:w="85" w:type="dxa"/>
            </w:tcMar>
          </w:tcPr>
          <w:p w14:paraId="5F1AD676" w14:textId="77777777" w:rsidR="00254453" w:rsidRPr="00EA76B8" w:rsidRDefault="00E57E4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23A26907" w14:textId="77777777" w:rsidR="00254453" w:rsidRPr="00EA76B8" w:rsidRDefault="00E57E4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54453" w14:paraId="117E09CD" w14:textId="77777777" w:rsidTr="00D13781">
        <w:tc>
          <w:tcPr>
            <w:tcW w:w="4794" w:type="dxa"/>
            <w:tcMar>
              <w:top w:w="85" w:type="dxa"/>
              <w:bottom w:w="85" w:type="dxa"/>
            </w:tcMar>
          </w:tcPr>
          <w:p w14:paraId="327623E9" w14:textId="13B5AB43" w:rsidR="00254453" w:rsidRDefault="00254453" w:rsidP="00191D62">
            <w:r>
              <w:t>4.12</w:t>
            </w:r>
            <w:r w:rsidR="00D63B66">
              <w:t xml:space="preserve"> </w:t>
            </w:r>
            <w:r w:rsidR="00D63B66" w:rsidRPr="00D63B66">
              <w:t>I tillämpliga fall, den potentiella effekten på investeringen vid en resolution enligt Europaparlamentets och rådets direktiv 2014/59/EU</w:t>
            </w:r>
            <w:r w:rsidR="0077209C" w:rsidRPr="0077209C">
              <w:t>.</w:t>
            </w:r>
          </w:p>
        </w:tc>
        <w:tc>
          <w:tcPr>
            <w:tcW w:w="1310" w:type="dxa"/>
            <w:tcMar>
              <w:top w:w="85" w:type="dxa"/>
              <w:bottom w:w="85" w:type="dxa"/>
            </w:tcMar>
          </w:tcPr>
          <w:p w14:paraId="794C8200" w14:textId="77777777" w:rsidR="00254453" w:rsidRPr="00EA76B8" w:rsidRDefault="00E57E4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07242A79" w14:textId="77777777" w:rsidR="00254453" w:rsidRPr="00EA76B8" w:rsidRDefault="00E57E4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54453" w14:paraId="7AB9FC29" w14:textId="77777777" w:rsidTr="00D13781">
        <w:tc>
          <w:tcPr>
            <w:tcW w:w="4794" w:type="dxa"/>
            <w:tcMar>
              <w:top w:w="85" w:type="dxa"/>
              <w:bottom w:w="85" w:type="dxa"/>
            </w:tcMar>
          </w:tcPr>
          <w:p w14:paraId="2B4AA689" w14:textId="42ADAB85" w:rsidR="00254453" w:rsidRDefault="00254453" w:rsidP="00D13781">
            <w:r>
              <w:t>4.13</w:t>
            </w:r>
            <w:r w:rsidR="00CB6C96">
              <w:t xml:space="preserve"> </w:t>
            </w:r>
            <w:r w:rsidR="00D63B66" w:rsidRPr="00D63B66">
              <w:t>Om annan än emittenten, namn på och kontaktuppgifter för erbjudaren av värdepapperen och/eller den person som ansöker om upptagande till handel, inbegripet identifieringskod för juridiska personer (LEI) om erbjudaren är en juridisk person.</w:t>
            </w:r>
          </w:p>
        </w:tc>
        <w:tc>
          <w:tcPr>
            <w:tcW w:w="1310" w:type="dxa"/>
            <w:tcMar>
              <w:top w:w="85" w:type="dxa"/>
              <w:bottom w:w="85" w:type="dxa"/>
            </w:tcMar>
          </w:tcPr>
          <w:p w14:paraId="69E39DEC" w14:textId="77777777" w:rsidR="00254453" w:rsidRPr="00EA76B8" w:rsidRDefault="00E57E4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5C2E63DD" w14:textId="77777777" w:rsidR="00254453" w:rsidRPr="00EA76B8" w:rsidRDefault="00E57E4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14:paraId="4C0B99CB" w14:textId="77777777" w:rsidR="0035285A" w:rsidRDefault="0035285A" w:rsidP="00692266"/>
    <w:tbl>
      <w:tblPr>
        <w:tblStyle w:val="Tabellrutnt"/>
        <w:tblW w:w="9493" w:type="dxa"/>
        <w:tblLook w:val="04A0" w:firstRow="1" w:lastRow="0" w:firstColumn="1" w:lastColumn="0" w:noHBand="0" w:noVBand="1"/>
      </w:tblPr>
      <w:tblGrid>
        <w:gridCol w:w="4794"/>
        <w:gridCol w:w="1310"/>
        <w:gridCol w:w="3389"/>
      </w:tblGrid>
      <w:tr w:rsidR="0035285A" w14:paraId="53DE6A81" w14:textId="77777777" w:rsidTr="00D13781">
        <w:tc>
          <w:tcPr>
            <w:tcW w:w="9493" w:type="dxa"/>
            <w:gridSpan w:val="3"/>
            <w:tcMar>
              <w:top w:w="85" w:type="dxa"/>
              <w:bottom w:w="85" w:type="dxa"/>
            </w:tcMar>
          </w:tcPr>
          <w:p w14:paraId="7417E5F9" w14:textId="30A39AA6" w:rsidR="0035285A" w:rsidRPr="0097068E" w:rsidRDefault="00571C62" w:rsidP="003824A7">
            <w:pPr>
              <w:rPr>
                <w:b/>
              </w:rPr>
            </w:pPr>
            <w:r>
              <w:rPr>
                <w:b/>
              </w:rPr>
              <w:t>5</w:t>
            </w:r>
            <w:r w:rsidR="0035285A" w:rsidRPr="0097068E">
              <w:rPr>
                <w:b/>
              </w:rPr>
              <w:t xml:space="preserve"> </w:t>
            </w:r>
            <w:r w:rsidR="00DD41F3" w:rsidRPr="00DD41F3">
              <w:rPr>
                <w:b/>
              </w:rPr>
              <w:t>VILLKOR FÖR ERBJUDANDET AV VÄRDEPAPPER TILL ALLMÄNHETEN</w:t>
            </w:r>
          </w:p>
        </w:tc>
      </w:tr>
      <w:tr w:rsidR="0035285A" w14:paraId="073BD40F" w14:textId="77777777" w:rsidTr="00D13781">
        <w:tc>
          <w:tcPr>
            <w:tcW w:w="4794" w:type="dxa"/>
            <w:tcMar>
              <w:top w:w="85" w:type="dxa"/>
              <w:bottom w:w="85" w:type="dxa"/>
            </w:tcMar>
          </w:tcPr>
          <w:p w14:paraId="16A8CA2E" w14:textId="598DD15C" w:rsidR="0035285A" w:rsidRPr="0097068E" w:rsidRDefault="0035285A" w:rsidP="00D13781">
            <w:pPr>
              <w:rPr>
                <w:b/>
              </w:rPr>
            </w:pPr>
            <w:r w:rsidRPr="0097068E">
              <w:rPr>
                <w:b/>
              </w:rPr>
              <w:t xml:space="preserve">Punkt enligt kommissionens </w:t>
            </w:r>
            <w:r>
              <w:rPr>
                <w:b/>
              </w:rPr>
              <w:t>delegerade förordning (EU</w:t>
            </w:r>
            <w:r w:rsidRPr="0097068E">
              <w:rPr>
                <w:b/>
              </w:rPr>
              <w:t xml:space="preserve">) </w:t>
            </w:r>
            <w:r w:rsidR="00D93B9E" w:rsidRPr="005F06EF">
              <w:rPr>
                <w:b/>
              </w:rPr>
              <w:t>2019/980</w:t>
            </w:r>
          </w:p>
        </w:tc>
        <w:tc>
          <w:tcPr>
            <w:tcW w:w="1310" w:type="dxa"/>
            <w:tcMar>
              <w:top w:w="85" w:type="dxa"/>
              <w:bottom w:w="85" w:type="dxa"/>
            </w:tcMar>
          </w:tcPr>
          <w:p w14:paraId="64610F17" w14:textId="77777777" w:rsidR="0035285A" w:rsidRPr="0097068E" w:rsidRDefault="0035285A" w:rsidP="00D13781">
            <w:pPr>
              <w:rPr>
                <w:b/>
              </w:rPr>
            </w:pPr>
            <w:r w:rsidRPr="0097068E">
              <w:rPr>
                <w:b/>
              </w:rPr>
              <w:t>Sidor i prospektet</w:t>
            </w:r>
          </w:p>
        </w:tc>
        <w:tc>
          <w:tcPr>
            <w:tcW w:w="3389" w:type="dxa"/>
            <w:tcMar>
              <w:top w:w="85" w:type="dxa"/>
              <w:bottom w:w="85" w:type="dxa"/>
            </w:tcMar>
          </w:tcPr>
          <w:p w14:paraId="7A8CD106" w14:textId="77777777" w:rsidR="0035285A" w:rsidRPr="0097068E" w:rsidRDefault="0035285A" w:rsidP="00D13781">
            <w:pPr>
              <w:rPr>
                <w:b/>
              </w:rPr>
            </w:pPr>
            <w:r w:rsidRPr="0097068E">
              <w:rPr>
                <w:b/>
              </w:rPr>
              <w:t>Bolagets kommentarer</w:t>
            </w:r>
          </w:p>
        </w:tc>
      </w:tr>
      <w:tr w:rsidR="0035285A" w14:paraId="231FE207" w14:textId="77777777" w:rsidTr="00D13781">
        <w:tc>
          <w:tcPr>
            <w:tcW w:w="4794" w:type="dxa"/>
            <w:tcMar>
              <w:top w:w="85" w:type="dxa"/>
              <w:bottom w:w="85" w:type="dxa"/>
            </w:tcMar>
          </w:tcPr>
          <w:p w14:paraId="1D43071D" w14:textId="0CA39A36" w:rsidR="0035285A" w:rsidRDefault="00571C62" w:rsidP="00D13781">
            <w:r>
              <w:lastRenderedPageBreak/>
              <w:t>5</w:t>
            </w:r>
            <w:r w:rsidR="0035285A">
              <w:t xml:space="preserve">.1 </w:t>
            </w:r>
            <w:r w:rsidR="002562C9" w:rsidRPr="002562C9">
              <w:t>Villkor, statistiska data om erbjudandet, förväntad tidsplan och hur man ansöker om att få delta i erbjudandet.</w:t>
            </w:r>
          </w:p>
        </w:tc>
        <w:tc>
          <w:tcPr>
            <w:tcW w:w="1310" w:type="dxa"/>
            <w:tcMar>
              <w:top w:w="85" w:type="dxa"/>
              <w:bottom w:w="85" w:type="dxa"/>
            </w:tcMar>
          </w:tcPr>
          <w:p w14:paraId="2F7497D6" w14:textId="77777777" w:rsidR="0035285A" w:rsidRDefault="0035285A"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26F1BE57" w14:textId="77777777" w:rsidR="0035285A" w:rsidRDefault="0035285A"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D1321" w14:paraId="2B5B793D" w14:textId="77777777" w:rsidTr="00D13781">
        <w:tc>
          <w:tcPr>
            <w:tcW w:w="4794" w:type="dxa"/>
            <w:tcMar>
              <w:top w:w="85" w:type="dxa"/>
              <w:bottom w:w="85" w:type="dxa"/>
            </w:tcMar>
          </w:tcPr>
          <w:p w14:paraId="192EF8E4" w14:textId="47C07EA1" w:rsidR="005D1321" w:rsidRDefault="005D1321" w:rsidP="00D13781">
            <w:r>
              <w:t>5.1.1</w:t>
            </w:r>
            <w:r w:rsidR="00100008">
              <w:t xml:space="preserve"> </w:t>
            </w:r>
            <w:r w:rsidR="00100008" w:rsidRPr="00100008">
              <w:t>Villkor som gäller för erbjudandet.</w:t>
            </w:r>
          </w:p>
        </w:tc>
        <w:tc>
          <w:tcPr>
            <w:tcW w:w="1310" w:type="dxa"/>
            <w:tcMar>
              <w:top w:w="85" w:type="dxa"/>
              <w:bottom w:w="85" w:type="dxa"/>
            </w:tcMar>
          </w:tcPr>
          <w:p w14:paraId="3A0F0E35"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6EA0D6C0"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D1321" w14:paraId="7CCFA6DF" w14:textId="77777777" w:rsidTr="00D13781">
        <w:tc>
          <w:tcPr>
            <w:tcW w:w="4794" w:type="dxa"/>
            <w:tcMar>
              <w:top w:w="85" w:type="dxa"/>
              <w:bottom w:w="85" w:type="dxa"/>
            </w:tcMar>
          </w:tcPr>
          <w:p w14:paraId="411DD4B8" w14:textId="77777777" w:rsidR="002562C9" w:rsidRDefault="005D1321" w:rsidP="00100008">
            <w:r>
              <w:t>5.1.2</w:t>
            </w:r>
            <w:r w:rsidR="00100008">
              <w:t xml:space="preserve"> </w:t>
            </w:r>
            <w:r w:rsidR="002562C9" w:rsidRPr="002562C9">
              <w:t>Totalvolym för emissionen/erbjudandet, med åtskillnad mellan de värdepapper som erbjuds till försäljning och de som erbjuds för teckning; om volymen inte är fastställd, en upplysning om den maximala volym värdepapper som ska erbjudas (om tillgängligt) och en beskrivning av arrangemangen och tidsplanen för att offentliggöra den slut</w:t>
            </w:r>
            <w:r w:rsidR="002562C9">
              <w:t>giltiga volymen av erbjudandet.</w:t>
            </w:r>
          </w:p>
          <w:p w14:paraId="34AAABB7" w14:textId="77777777" w:rsidR="002562C9" w:rsidRDefault="002562C9" w:rsidP="00100008"/>
          <w:p w14:paraId="6F46EBCE" w14:textId="173057F2" w:rsidR="005D1321" w:rsidRDefault="002562C9" w:rsidP="00100008">
            <w:r w:rsidRPr="002562C9">
              <w:t>Om upplysning om den maximala volymen av värdepapper inte kan ges i prospektet, ange i prospektet att godkännandet av köpet eller teckningen av värdepapper får återkallas under minst två arbetsdagar efter det att den volym värdepapper som ska erbjudas till allmänheten har registrerats.</w:t>
            </w:r>
          </w:p>
        </w:tc>
        <w:tc>
          <w:tcPr>
            <w:tcW w:w="1310" w:type="dxa"/>
            <w:tcMar>
              <w:top w:w="85" w:type="dxa"/>
              <w:bottom w:w="85" w:type="dxa"/>
            </w:tcMar>
          </w:tcPr>
          <w:p w14:paraId="0ED12517"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0888A286"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D1321" w14:paraId="38F1337E" w14:textId="77777777" w:rsidTr="00D13781">
        <w:tc>
          <w:tcPr>
            <w:tcW w:w="4794" w:type="dxa"/>
            <w:tcMar>
              <w:top w:w="85" w:type="dxa"/>
              <w:bottom w:w="85" w:type="dxa"/>
            </w:tcMar>
          </w:tcPr>
          <w:p w14:paraId="4541C20E" w14:textId="4F157E99" w:rsidR="005D1321" w:rsidRDefault="005D1321" w:rsidP="00D13781">
            <w:r>
              <w:t>5.1.3</w:t>
            </w:r>
            <w:r w:rsidR="0096460E">
              <w:t xml:space="preserve"> </w:t>
            </w:r>
            <w:r w:rsidR="00AB4082" w:rsidRPr="00AB4082">
              <w:t>Hur länge erbjudandet kommer att vara öppet, inbegripet eventuella ändringar, och beskrivning av ansökningsförfarandet.</w:t>
            </w:r>
          </w:p>
        </w:tc>
        <w:tc>
          <w:tcPr>
            <w:tcW w:w="1310" w:type="dxa"/>
            <w:tcMar>
              <w:top w:w="85" w:type="dxa"/>
              <w:bottom w:w="85" w:type="dxa"/>
            </w:tcMar>
          </w:tcPr>
          <w:p w14:paraId="06BE7578"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53AD4307"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D1321" w14:paraId="4F4ACCFF" w14:textId="77777777" w:rsidTr="00D13781">
        <w:tc>
          <w:tcPr>
            <w:tcW w:w="4794" w:type="dxa"/>
            <w:tcMar>
              <w:top w:w="85" w:type="dxa"/>
              <w:bottom w:w="85" w:type="dxa"/>
            </w:tcMar>
          </w:tcPr>
          <w:p w14:paraId="18513B59" w14:textId="1015C545" w:rsidR="005D1321" w:rsidRDefault="005D1321" w:rsidP="00D13781">
            <w:r>
              <w:t>5.1.4</w:t>
            </w:r>
            <w:r w:rsidR="0096460E">
              <w:t xml:space="preserve"> </w:t>
            </w:r>
            <w:r w:rsidR="00AB4082" w:rsidRPr="00AB4082">
              <w:t>En upplysning om när och under vilka omständigheter erbjudandet kan dras tillbaka eller tillfälligt dras in, samt om det är möjligt att dra tillbaka erbjudandet efter det att handeln med värdepapperen har inletts.</w:t>
            </w:r>
          </w:p>
        </w:tc>
        <w:tc>
          <w:tcPr>
            <w:tcW w:w="1310" w:type="dxa"/>
            <w:tcMar>
              <w:top w:w="85" w:type="dxa"/>
              <w:bottom w:w="85" w:type="dxa"/>
            </w:tcMar>
          </w:tcPr>
          <w:p w14:paraId="7F5E7F40"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6744A3BF"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D1321" w14:paraId="6EB891BE" w14:textId="77777777" w:rsidTr="00D13781">
        <w:tc>
          <w:tcPr>
            <w:tcW w:w="4794" w:type="dxa"/>
            <w:tcMar>
              <w:top w:w="85" w:type="dxa"/>
              <w:bottom w:w="85" w:type="dxa"/>
            </w:tcMar>
          </w:tcPr>
          <w:p w14:paraId="03A74116" w14:textId="582501B2" w:rsidR="005D1321" w:rsidRDefault="005D1321" w:rsidP="00D13781">
            <w:r>
              <w:t>5.1.5</w:t>
            </w:r>
            <w:r w:rsidR="0096460E">
              <w:t xml:space="preserve"> </w:t>
            </w:r>
            <w:r w:rsidR="00AB4082" w:rsidRPr="00AB4082">
              <w:t>En beskrivning av möjligheten att sätta ned det antal värdepapper som tecknats och hur överskjutande belopp som har betalats in av de sökande kommer att återbetalas.</w:t>
            </w:r>
          </w:p>
        </w:tc>
        <w:tc>
          <w:tcPr>
            <w:tcW w:w="1310" w:type="dxa"/>
            <w:tcMar>
              <w:top w:w="85" w:type="dxa"/>
              <w:bottom w:w="85" w:type="dxa"/>
            </w:tcMar>
          </w:tcPr>
          <w:p w14:paraId="4278926D"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26964A99"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D1321" w14:paraId="02C40F34" w14:textId="77777777" w:rsidTr="00D13781">
        <w:tc>
          <w:tcPr>
            <w:tcW w:w="4794" w:type="dxa"/>
            <w:tcMar>
              <w:top w:w="85" w:type="dxa"/>
              <w:bottom w:w="85" w:type="dxa"/>
            </w:tcMar>
          </w:tcPr>
          <w:p w14:paraId="39BC0EC6" w14:textId="4261BD1D" w:rsidR="005D1321" w:rsidRDefault="005D1321" w:rsidP="00D13781">
            <w:r>
              <w:t>5.1.6</w:t>
            </w:r>
            <w:r w:rsidR="0096460E">
              <w:t xml:space="preserve"> </w:t>
            </w:r>
            <w:r w:rsidR="00AB4082" w:rsidRPr="00AB4082">
              <w:t>Närmare uppgifter om minsta och/eller högsta ansökningsvolym (antingen i antal värdepapper eller i totalt investerat belopp).</w:t>
            </w:r>
          </w:p>
        </w:tc>
        <w:tc>
          <w:tcPr>
            <w:tcW w:w="1310" w:type="dxa"/>
            <w:tcMar>
              <w:top w:w="85" w:type="dxa"/>
              <w:bottom w:w="85" w:type="dxa"/>
            </w:tcMar>
          </w:tcPr>
          <w:p w14:paraId="7E8F995E"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65FBAA60"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D1321" w14:paraId="4DDE7093" w14:textId="77777777" w:rsidTr="00D13781">
        <w:tc>
          <w:tcPr>
            <w:tcW w:w="4794" w:type="dxa"/>
            <w:tcMar>
              <w:top w:w="85" w:type="dxa"/>
              <w:bottom w:w="85" w:type="dxa"/>
            </w:tcMar>
          </w:tcPr>
          <w:p w14:paraId="3687E7B4" w14:textId="681537A9" w:rsidR="005D1321" w:rsidRDefault="005D1321" w:rsidP="00D13781">
            <w:r>
              <w:t>5.1.7</w:t>
            </w:r>
            <w:r w:rsidR="0096460E">
              <w:t xml:space="preserve"> </w:t>
            </w:r>
            <w:r w:rsidR="00AB4082" w:rsidRPr="00AB4082">
              <w:t>Om investerare får återkalla sin teckning av värdepapper, en upplysning om inom vilken tid så måste ske.</w:t>
            </w:r>
          </w:p>
        </w:tc>
        <w:tc>
          <w:tcPr>
            <w:tcW w:w="1310" w:type="dxa"/>
            <w:tcMar>
              <w:top w:w="85" w:type="dxa"/>
              <w:bottom w:w="85" w:type="dxa"/>
            </w:tcMar>
          </w:tcPr>
          <w:p w14:paraId="16D0A582"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5D6A30C9"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D1321" w14:paraId="034F1551" w14:textId="77777777" w:rsidTr="00D13781">
        <w:tc>
          <w:tcPr>
            <w:tcW w:w="4794" w:type="dxa"/>
            <w:tcMar>
              <w:top w:w="85" w:type="dxa"/>
              <w:bottom w:w="85" w:type="dxa"/>
            </w:tcMar>
          </w:tcPr>
          <w:p w14:paraId="6991A445" w14:textId="15509BEA" w:rsidR="005D1321" w:rsidRDefault="005D1321" w:rsidP="00D13781">
            <w:r>
              <w:t>5.1.8</w:t>
            </w:r>
            <w:r w:rsidR="0096460E">
              <w:t xml:space="preserve"> </w:t>
            </w:r>
            <w:r w:rsidR="0096460E" w:rsidRPr="0096460E">
              <w:t>Metoder och tidsfrister för betalning och leverans av värdepapperen.</w:t>
            </w:r>
          </w:p>
        </w:tc>
        <w:tc>
          <w:tcPr>
            <w:tcW w:w="1310" w:type="dxa"/>
            <w:tcMar>
              <w:top w:w="85" w:type="dxa"/>
              <w:bottom w:w="85" w:type="dxa"/>
            </w:tcMar>
          </w:tcPr>
          <w:p w14:paraId="1357E859"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2E796CC9"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D1321" w14:paraId="78B2E83E" w14:textId="77777777" w:rsidTr="00D13781">
        <w:tc>
          <w:tcPr>
            <w:tcW w:w="4794" w:type="dxa"/>
            <w:tcMar>
              <w:top w:w="85" w:type="dxa"/>
              <w:bottom w:w="85" w:type="dxa"/>
            </w:tcMar>
          </w:tcPr>
          <w:p w14:paraId="0BF1840B" w14:textId="51BDBE06" w:rsidR="005D1321" w:rsidRDefault="005D1321" w:rsidP="00D13781">
            <w:r>
              <w:lastRenderedPageBreak/>
              <w:t>5.1.9</w:t>
            </w:r>
            <w:r w:rsidR="0096460E">
              <w:t xml:space="preserve"> </w:t>
            </w:r>
            <w:r w:rsidR="00AB4082" w:rsidRPr="00AB4082">
              <w:t>En fullständig beskrivning av på vilket sätt och vilken dag resultaten av erbjudandet kommer att offentliggöras.</w:t>
            </w:r>
          </w:p>
        </w:tc>
        <w:tc>
          <w:tcPr>
            <w:tcW w:w="1310" w:type="dxa"/>
            <w:tcMar>
              <w:top w:w="85" w:type="dxa"/>
              <w:bottom w:w="85" w:type="dxa"/>
            </w:tcMar>
          </w:tcPr>
          <w:p w14:paraId="4B6355A4"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3CD95587"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D1321" w14:paraId="5243F40D" w14:textId="77777777" w:rsidTr="00D13781">
        <w:tc>
          <w:tcPr>
            <w:tcW w:w="4794" w:type="dxa"/>
            <w:tcMar>
              <w:top w:w="85" w:type="dxa"/>
              <w:bottom w:w="85" w:type="dxa"/>
            </w:tcMar>
          </w:tcPr>
          <w:p w14:paraId="02848851" w14:textId="4839BEE7" w:rsidR="005D1321" w:rsidRDefault="005D1321" w:rsidP="00D13781">
            <w:r>
              <w:t>5.1.10</w:t>
            </w:r>
            <w:r w:rsidR="0096460E">
              <w:t xml:space="preserve"> </w:t>
            </w:r>
            <w:r w:rsidR="00AB4082" w:rsidRPr="00AB4082">
              <w:t>Förfarandet vid utövande av förköpsrätt, teckningsrätters överlåtbarhet och behandlingen av ej utövade teckningsrätter.</w:t>
            </w:r>
          </w:p>
        </w:tc>
        <w:tc>
          <w:tcPr>
            <w:tcW w:w="1310" w:type="dxa"/>
            <w:tcMar>
              <w:top w:w="85" w:type="dxa"/>
              <w:bottom w:w="85" w:type="dxa"/>
            </w:tcMar>
          </w:tcPr>
          <w:p w14:paraId="316E2D38"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6AC9941C"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D1321" w14:paraId="5076FEB5" w14:textId="77777777" w:rsidTr="00D13781">
        <w:tc>
          <w:tcPr>
            <w:tcW w:w="4794" w:type="dxa"/>
            <w:tcMar>
              <w:top w:w="85" w:type="dxa"/>
              <w:bottom w:w="85" w:type="dxa"/>
            </w:tcMar>
          </w:tcPr>
          <w:p w14:paraId="13F6768F" w14:textId="2EF9B035" w:rsidR="005D1321" w:rsidRDefault="005D1321" w:rsidP="00D13781">
            <w:r>
              <w:t>5.2</w:t>
            </w:r>
            <w:r w:rsidR="0096460E">
              <w:t xml:space="preserve"> </w:t>
            </w:r>
            <w:r w:rsidR="0096460E" w:rsidRPr="0096460E">
              <w:t>Plan för fördelning och tilldelning.</w:t>
            </w:r>
          </w:p>
        </w:tc>
        <w:tc>
          <w:tcPr>
            <w:tcW w:w="1310" w:type="dxa"/>
            <w:tcMar>
              <w:top w:w="85" w:type="dxa"/>
              <w:bottom w:w="85" w:type="dxa"/>
            </w:tcMar>
          </w:tcPr>
          <w:p w14:paraId="712F0BA3"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34DE5531"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D1321" w14:paraId="5D6AC839" w14:textId="77777777" w:rsidTr="00D13781">
        <w:tc>
          <w:tcPr>
            <w:tcW w:w="4794" w:type="dxa"/>
            <w:tcMar>
              <w:top w:w="85" w:type="dxa"/>
              <w:bottom w:w="85" w:type="dxa"/>
            </w:tcMar>
          </w:tcPr>
          <w:p w14:paraId="001651A8" w14:textId="7B2444AE" w:rsidR="005D1321" w:rsidRDefault="005D1321" w:rsidP="00D13781">
            <w:r>
              <w:t>5.2.1</w:t>
            </w:r>
            <w:r w:rsidR="0096460E">
              <w:t xml:space="preserve"> </w:t>
            </w:r>
            <w:r w:rsidR="00AB4082" w:rsidRPr="00AB4082">
              <w:t>Vilka olika kategorier av potentiella investerare som värdepapperen erbjuds till. Om erbjudandet görs samtidigt på marknaderna i två eller flera länder och om en tranch har reserverats eller kommer att reserveras för vissa av dessa, ange denna tranch.</w:t>
            </w:r>
          </w:p>
        </w:tc>
        <w:tc>
          <w:tcPr>
            <w:tcW w:w="1310" w:type="dxa"/>
            <w:tcMar>
              <w:top w:w="85" w:type="dxa"/>
              <w:bottom w:w="85" w:type="dxa"/>
            </w:tcMar>
          </w:tcPr>
          <w:p w14:paraId="73473CB8"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0EF162DF"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D1321" w14:paraId="4ABFE33D" w14:textId="77777777" w:rsidTr="00D13781">
        <w:tc>
          <w:tcPr>
            <w:tcW w:w="4794" w:type="dxa"/>
            <w:tcMar>
              <w:top w:w="85" w:type="dxa"/>
              <w:bottom w:w="85" w:type="dxa"/>
            </w:tcMar>
          </w:tcPr>
          <w:p w14:paraId="649009EC" w14:textId="119E784A" w:rsidR="005D1321" w:rsidRDefault="005D1321" w:rsidP="00D13781">
            <w:r>
              <w:t>5.2.2</w:t>
            </w:r>
            <w:r w:rsidR="0096460E">
              <w:t xml:space="preserve"> </w:t>
            </w:r>
            <w:r w:rsidR="00AB4082" w:rsidRPr="00AB4082">
              <w:t>Såvitt emittenten känner till det, en upplysning om huruvida större aktieägare eller medlemmar i emittentens förvaltnings-, tillsyns- eller ledningsorgan avser att teckna sig för erbjudandet, eller huruvida någon person avser att teckna sig för mer än 5 % av erbjudandet.</w:t>
            </w:r>
          </w:p>
        </w:tc>
        <w:tc>
          <w:tcPr>
            <w:tcW w:w="1310" w:type="dxa"/>
            <w:tcMar>
              <w:top w:w="85" w:type="dxa"/>
              <w:bottom w:w="85" w:type="dxa"/>
            </w:tcMar>
          </w:tcPr>
          <w:p w14:paraId="04D98D10"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290548A0"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D1321" w14:paraId="7C7BC4BA" w14:textId="77777777" w:rsidTr="00D13781">
        <w:tc>
          <w:tcPr>
            <w:tcW w:w="4794" w:type="dxa"/>
            <w:tcMar>
              <w:top w:w="85" w:type="dxa"/>
              <w:bottom w:w="85" w:type="dxa"/>
            </w:tcMar>
          </w:tcPr>
          <w:p w14:paraId="4CC90E23" w14:textId="71F3CF98" w:rsidR="00AB4082" w:rsidRDefault="005D1321" w:rsidP="00AB4082">
            <w:r>
              <w:t>5.2.3</w:t>
            </w:r>
            <w:r w:rsidR="0096460E">
              <w:t xml:space="preserve"> </w:t>
            </w:r>
            <w:r w:rsidR="00AB4082">
              <w:t>Information före tilldelningen:</w:t>
            </w:r>
          </w:p>
          <w:p w14:paraId="4899FADB" w14:textId="77777777" w:rsidR="00AB4082" w:rsidRDefault="00AB4082" w:rsidP="00AB4082"/>
          <w:p w14:paraId="2B685A92" w14:textId="77777777" w:rsidR="00AB4082" w:rsidRDefault="00AB4082" w:rsidP="00AB4082">
            <w:r w:rsidRPr="00AB4082">
              <w:t>a) Uppgift om hur erbjudandets olika trancher är fördelade mellan bland annat institutionella investerare, icke-professionella investerare och anställda hos emittenten, s</w:t>
            </w:r>
            <w:r>
              <w:t>amt eventuella övriga trancher.</w:t>
            </w:r>
          </w:p>
          <w:p w14:paraId="02A8108B" w14:textId="77777777" w:rsidR="00AB4082" w:rsidRDefault="00AB4082" w:rsidP="00AB4082"/>
          <w:p w14:paraId="42B120C9" w14:textId="77777777" w:rsidR="00AB4082" w:rsidRDefault="00AB4082" w:rsidP="00AB4082">
            <w:r w:rsidRPr="00AB4082">
              <w:t>b) Villkor för när en återtagsmöjlighet (clawback) får användas, dess maximala volym samt eventuella minimiproce</w:t>
            </w:r>
            <w:r>
              <w:t>ntsatser för enskilda trancher.</w:t>
            </w:r>
          </w:p>
          <w:p w14:paraId="40E7CC99" w14:textId="77777777" w:rsidR="00AB4082" w:rsidRDefault="00AB4082" w:rsidP="00AB4082"/>
          <w:p w14:paraId="2D2F28BD" w14:textId="77777777" w:rsidR="00AB4082" w:rsidRDefault="00AB4082" w:rsidP="00AB4082">
            <w:r w:rsidRPr="00AB4082">
              <w:t>c) Metod(er) för tilldelning vid överteckning av de trancher som är avsedda för icke-professionella investerare respektive f</w:t>
            </w:r>
            <w:r>
              <w:t>ör emittentens egna anställda.</w:t>
            </w:r>
          </w:p>
          <w:p w14:paraId="0DA8AEBA" w14:textId="77777777" w:rsidR="00AB4082" w:rsidRDefault="00AB4082" w:rsidP="00AB4082"/>
          <w:p w14:paraId="48BA9819" w14:textId="5FAC40F9" w:rsidR="00AB4082" w:rsidRDefault="00AB4082" w:rsidP="00AB4082">
            <w:r>
              <w:t>d</w:t>
            </w:r>
            <w:r w:rsidRPr="00AB4082">
              <w:t xml:space="preserve">) En beskrivning av eventuella i förväg bestämda företrädesrätter för vissa kategorier av investerare eller vissa intressegrupper (inklusive investeringsprogram riktade till vänner eller släktingar), den procentandel av erbjudandet som är avdelad för sådan </w:t>
            </w:r>
            <w:r w:rsidRPr="00AB4082">
              <w:lastRenderedPageBreak/>
              <w:t>företrädesrätt samt kriterierna för att räknas till</w:t>
            </w:r>
            <w:r>
              <w:t xml:space="preserve"> en sådan kategori eller grupp.</w:t>
            </w:r>
          </w:p>
          <w:p w14:paraId="7A64730D" w14:textId="77777777" w:rsidR="00AB4082" w:rsidRDefault="00AB4082" w:rsidP="00AB4082"/>
          <w:p w14:paraId="6D40448C" w14:textId="77777777" w:rsidR="00AB4082" w:rsidRDefault="00AB4082" w:rsidP="00AB4082">
            <w:r w:rsidRPr="00AB4082">
              <w:t>e) Uppgift om huruvida behandlingen av en teckningsanmälan eller ett anbud om att få teckna värdepapper i samband med tilldelningen kan variera med vilket företag som förmedlar eller</w:t>
            </w:r>
            <w:r>
              <w:t xml:space="preserve"> inger anmälan/anbudet.</w:t>
            </w:r>
          </w:p>
          <w:p w14:paraId="5658AD9A" w14:textId="77777777" w:rsidR="00AB4082" w:rsidRDefault="00AB4082" w:rsidP="00AB4082"/>
          <w:p w14:paraId="75C1C9B2" w14:textId="77777777" w:rsidR="00AB4082" w:rsidRDefault="00AB4082" w:rsidP="00AB4082">
            <w:r w:rsidRPr="00AB4082">
              <w:t>f) En eventuell indikativ lägstanivå för en enskild tilldelning inom tranchen för i</w:t>
            </w:r>
            <w:r>
              <w:t>cke-professionella investerare.</w:t>
            </w:r>
          </w:p>
          <w:p w14:paraId="53CDC159" w14:textId="77777777" w:rsidR="00AB4082" w:rsidRDefault="00AB4082" w:rsidP="00AB4082"/>
          <w:p w14:paraId="192D4C0F" w14:textId="77777777" w:rsidR="00AB4082" w:rsidRDefault="00AB4082" w:rsidP="00AB4082">
            <w:r w:rsidRPr="00AB4082">
              <w:t>g) Villkoren för när erbjudandet avslutas samt det ti</w:t>
            </w:r>
            <w:r>
              <w:t>digaste datum då detta kan ske.</w:t>
            </w:r>
          </w:p>
          <w:p w14:paraId="2C5083C5" w14:textId="77777777" w:rsidR="00AB4082" w:rsidRDefault="00AB4082" w:rsidP="00AB4082"/>
          <w:p w14:paraId="3E7D6F15" w14:textId="6B3EFF5C" w:rsidR="0096460E" w:rsidRDefault="00AB4082" w:rsidP="0096460E">
            <w:r w:rsidRPr="00AB4082">
              <w:t>h) Uppgift om det är tillåtet att teckna sig för flera emissioner eller inte, och i de fall där detta inte är tillåtet, hur sådana fall ska behandlas.</w:t>
            </w:r>
          </w:p>
        </w:tc>
        <w:tc>
          <w:tcPr>
            <w:tcW w:w="1310" w:type="dxa"/>
            <w:tcMar>
              <w:top w:w="85" w:type="dxa"/>
              <w:bottom w:w="85" w:type="dxa"/>
            </w:tcMar>
          </w:tcPr>
          <w:p w14:paraId="6D1B3CE3" w14:textId="77777777" w:rsidR="005D1321" w:rsidRPr="00EA76B8" w:rsidRDefault="00930DF8" w:rsidP="00D13781">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48FBBC83"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D1321" w14:paraId="714DEBFF" w14:textId="77777777" w:rsidTr="00D13781">
        <w:tc>
          <w:tcPr>
            <w:tcW w:w="4794" w:type="dxa"/>
            <w:tcMar>
              <w:top w:w="85" w:type="dxa"/>
              <w:bottom w:w="85" w:type="dxa"/>
            </w:tcMar>
          </w:tcPr>
          <w:p w14:paraId="33371D4A" w14:textId="47948F0A" w:rsidR="005D1321" w:rsidRDefault="005D1321" w:rsidP="00D13781">
            <w:r>
              <w:t>5.2.4</w:t>
            </w:r>
            <w:r w:rsidR="003F3E3A">
              <w:t xml:space="preserve"> </w:t>
            </w:r>
            <w:r w:rsidR="00AB4082" w:rsidRPr="00AB4082">
              <w:t>Förfarande för att meddela de sökande vilken volym som har tilldelats och huruvida handel får inledas före detta meddelande.</w:t>
            </w:r>
          </w:p>
        </w:tc>
        <w:tc>
          <w:tcPr>
            <w:tcW w:w="1310" w:type="dxa"/>
            <w:tcMar>
              <w:top w:w="85" w:type="dxa"/>
              <w:bottom w:w="85" w:type="dxa"/>
            </w:tcMar>
          </w:tcPr>
          <w:p w14:paraId="646B7453"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095A8932"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D1321" w14:paraId="587F3031" w14:textId="77777777" w:rsidTr="00D13781">
        <w:tc>
          <w:tcPr>
            <w:tcW w:w="4794" w:type="dxa"/>
            <w:tcMar>
              <w:top w:w="85" w:type="dxa"/>
              <w:bottom w:w="85" w:type="dxa"/>
            </w:tcMar>
          </w:tcPr>
          <w:p w14:paraId="5563959D" w14:textId="2DECEE06" w:rsidR="005D1321" w:rsidRDefault="005D1321" w:rsidP="00D13781">
            <w:r>
              <w:t>5.3</w:t>
            </w:r>
            <w:r w:rsidR="003F3E3A">
              <w:t xml:space="preserve"> </w:t>
            </w:r>
            <w:r w:rsidR="003F3E3A" w:rsidRPr="003F3E3A">
              <w:t>Prissättning</w:t>
            </w:r>
          </w:p>
        </w:tc>
        <w:tc>
          <w:tcPr>
            <w:tcW w:w="1310" w:type="dxa"/>
            <w:tcMar>
              <w:top w:w="85" w:type="dxa"/>
              <w:bottom w:w="85" w:type="dxa"/>
            </w:tcMar>
          </w:tcPr>
          <w:p w14:paraId="686F8B2A"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1A3AB003"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D1321" w14:paraId="0FA9CA47" w14:textId="77777777" w:rsidTr="00D13781">
        <w:tc>
          <w:tcPr>
            <w:tcW w:w="4794" w:type="dxa"/>
            <w:tcMar>
              <w:top w:w="85" w:type="dxa"/>
              <w:bottom w:w="85" w:type="dxa"/>
            </w:tcMar>
          </w:tcPr>
          <w:p w14:paraId="47FFF821" w14:textId="77777777" w:rsidR="00AB4082" w:rsidRDefault="005D1321" w:rsidP="00AB4082">
            <w:r>
              <w:t>5.3.1</w:t>
            </w:r>
            <w:r w:rsidR="00580BF6">
              <w:t xml:space="preserve"> </w:t>
            </w:r>
            <w:r w:rsidR="00AB4082" w:rsidRPr="00AB4082">
              <w:t>En upplysning om det pris till vilket värdepapperen kommer att erbjudas och det eventuella belopp av kostnader och skatter som kommer att debiteras den som tec</w:t>
            </w:r>
            <w:r w:rsidR="00AB4082">
              <w:t>knar eller köper värdepapperen.</w:t>
            </w:r>
          </w:p>
          <w:p w14:paraId="57BDE986" w14:textId="77777777" w:rsidR="00AB4082" w:rsidRDefault="00AB4082" w:rsidP="00AB4082"/>
          <w:p w14:paraId="0A307BA5" w14:textId="77777777" w:rsidR="00AB4082" w:rsidRDefault="00AB4082" w:rsidP="00AB4082">
            <w:r w:rsidRPr="00AB4082">
              <w:t>Om priset är okänt ange i enlighet med artikel 17 i förordning (EU) 2017/1129 a</w:t>
            </w:r>
            <w:r>
              <w:t>ntingen</w:t>
            </w:r>
          </w:p>
          <w:p w14:paraId="619413D3" w14:textId="77777777" w:rsidR="00AB4082" w:rsidRDefault="00AB4082" w:rsidP="00AB4082"/>
          <w:p w14:paraId="0E686B87" w14:textId="77777777" w:rsidR="00AB4082" w:rsidRDefault="00AB4082" w:rsidP="00AB4082">
            <w:r w:rsidRPr="00AB4082">
              <w:t>a) det maximala priset, i den</w:t>
            </w:r>
            <w:r>
              <w:t xml:space="preserve"> mån det är tillgängligt, eller</w:t>
            </w:r>
          </w:p>
          <w:p w14:paraId="64C4629E" w14:textId="77777777" w:rsidR="00AB4082" w:rsidRDefault="00AB4082" w:rsidP="00AB4082"/>
          <w:p w14:paraId="0B257B70" w14:textId="46A2CB5A" w:rsidR="00AB4082" w:rsidRDefault="00AB4082" w:rsidP="00AB4082">
            <w:r w:rsidRPr="00AB4082">
              <w:t>b) de värderingsmetoder, värderingskriterier och/eller villkor enligt vilka det slutliga emissionsbeloppet har fastställts eller kommer att fastställas och en redogörelse för de värdering</w:t>
            </w:r>
            <w:r>
              <w:t>smetoder som används.</w:t>
            </w:r>
          </w:p>
          <w:p w14:paraId="0E74B497" w14:textId="77777777" w:rsidR="00AB4082" w:rsidRDefault="00AB4082" w:rsidP="00AB4082"/>
          <w:p w14:paraId="22689E1F" w14:textId="23D273A8" w:rsidR="005D1321" w:rsidRDefault="00AB4082" w:rsidP="00580BF6">
            <w:r w:rsidRPr="00AB4082">
              <w:t xml:space="preserve">Om en upplysning enligt led a eller b inte kan ges i värdepappersnoten, ange i noten att godkännandet av köpet eller teckningen av värdepapper får återkallas i upp till två </w:t>
            </w:r>
            <w:r w:rsidRPr="00AB4082">
              <w:lastRenderedPageBreak/>
              <w:t>arbetsdagar efter det att det slutliga emissionsbeloppet för de värdepapper som ska erbjudas till allmänheten har registrerats.</w:t>
            </w:r>
          </w:p>
        </w:tc>
        <w:tc>
          <w:tcPr>
            <w:tcW w:w="1310" w:type="dxa"/>
            <w:tcMar>
              <w:top w:w="85" w:type="dxa"/>
              <w:bottom w:w="85" w:type="dxa"/>
            </w:tcMar>
          </w:tcPr>
          <w:p w14:paraId="2286C855" w14:textId="77777777" w:rsidR="005D1321" w:rsidRPr="00EA76B8" w:rsidRDefault="00930DF8" w:rsidP="00D13781">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27C019C8"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D1321" w14:paraId="44892C58" w14:textId="77777777" w:rsidTr="00D13781">
        <w:tc>
          <w:tcPr>
            <w:tcW w:w="4794" w:type="dxa"/>
            <w:tcMar>
              <w:top w:w="85" w:type="dxa"/>
              <w:bottom w:w="85" w:type="dxa"/>
            </w:tcMar>
          </w:tcPr>
          <w:p w14:paraId="7FC1B73E" w14:textId="7F7953F2" w:rsidR="005D1321" w:rsidRDefault="005D1321" w:rsidP="00D13781">
            <w:r>
              <w:t>5.3.2</w:t>
            </w:r>
            <w:r w:rsidR="00B27189">
              <w:t xml:space="preserve"> </w:t>
            </w:r>
            <w:r w:rsidR="00B41E2F" w:rsidRPr="00B41E2F">
              <w:t>Förfarande för att meddela det pris till vilket värdepapperen erbjuds.</w:t>
            </w:r>
          </w:p>
        </w:tc>
        <w:tc>
          <w:tcPr>
            <w:tcW w:w="1310" w:type="dxa"/>
            <w:tcMar>
              <w:top w:w="85" w:type="dxa"/>
              <w:bottom w:w="85" w:type="dxa"/>
            </w:tcMar>
          </w:tcPr>
          <w:p w14:paraId="459FC13B"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1CC4CA14"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D1321" w14:paraId="2A3FB10D" w14:textId="77777777" w:rsidTr="00D13781">
        <w:tc>
          <w:tcPr>
            <w:tcW w:w="4794" w:type="dxa"/>
            <w:tcMar>
              <w:top w:w="85" w:type="dxa"/>
              <w:bottom w:w="85" w:type="dxa"/>
            </w:tcMar>
          </w:tcPr>
          <w:p w14:paraId="5D7705F5" w14:textId="500EF510" w:rsidR="005D1321" w:rsidRDefault="005D1321" w:rsidP="00D13781">
            <w:r>
              <w:t>5.3.3</w:t>
            </w:r>
            <w:r w:rsidR="00B27189">
              <w:t xml:space="preserve"> </w:t>
            </w:r>
            <w:r w:rsidR="00B41E2F" w:rsidRPr="00B41E2F">
              <w:t>Om de befintliga aktieägarna i emittenten har förköpsrätt och denna rätt begränsas eller återkallas, en upplysning om grunden för emissionsbeloppet i de fall emissionen ska betalas med kontanter samt skälen till och vilka som drar nytta av en sådan begränsning eller ett sådant återkallande.</w:t>
            </w:r>
          </w:p>
        </w:tc>
        <w:tc>
          <w:tcPr>
            <w:tcW w:w="1310" w:type="dxa"/>
            <w:tcMar>
              <w:top w:w="85" w:type="dxa"/>
              <w:bottom w:w="85" w:type="dxa"/>
            </w:tcMar>
          </w:tcPr>
          <w:p w14:paraId="3A2C679D"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548FC32E"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D1321" w14:paraId="641DE23B" w14:textId="77777777" w:rsidTr="00D13781">
        <w:tc>
          <w:tcPr>
            <w:tcW w:w="4794" w:type="dxa"/>
            <w:tcMar>
              <w:top w:w="85" w:type="dxa"/>
              <w:bottom w:w="85" w:type="dxa"/>
            </w:tcMar>
          </w:tcPr>
          <w:p w14:paraId="6878046E" w14:textId="1F68352F" w:rsidR="005D1321" w:rsidRDefault="005D1321" w:rsidP="00D13781">
            <w:r>
              <w:t>5.3.4</w:t>
            </w:r>
            <w:r w:rsidR="00B27189">
              <w:t xml:space="preserve"> </w:t>
            </w:r>
            <w:r w:rsidR="00B41E2F" w:rsidRPr="00B41E2F">
              <w:t>Om det finns eller skulle kunna finnas en väsentlig skillnad mellan det emissionspris som erbjuds till allmänheten och den faktiska kontantkostnaden för medlemmar i förvaltnings-, lednings- eller tillsynsorganet, övriga personer i företagsledningen eller dessa närstående personer för sådana värdepapper som dessa personer förvärvat under det senaste året, eller har rätt att förvärva, gör en jämförelse mellan det pris som anges i erbjudandet till allmänheten och det faktiska kontantbidraget från de personer som nämns.</w:t>
            </w:r>
          </w:p>
        </w:tc>
        <w:tc>
          <w:tcPr>
            <w:tcW w:w="1310" w:type="dxa"/>
            <w:tcMar>
              <w:top w:w="85" w:type="dxa"/>
              <w:bottom w:w="85" w:type="dxa"/>
            </w:tcMar>
          </w:tcPr>
          <w:p w14:paraId="5F4EDF74"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6FDF49C4"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D1321" w14:paraId="2B01DA63" w14:textId="77777777" w:rsidTr="00D13781">
        <w:tc>
          <w:tcPr>
            <w:tcW w:w="4794" w:type="dxa"/>
            <w:tcMar>
              <w:top w:w="85" w:type="dxa"/>
              <w:bottom w:w="85" w:type="dxa"/>
            </w:tcMar>
          </w:tcPr>
          <w:p w14:paraId="697CDF5A" w14:textId="0CCD20BE" w:rsidR="005D1321" w:rsidRDefault="005D1321" w:rsidP="00D13781">
            <w:r>
              <w:t>5.4</w:t>
            </w:r>
            <w:r w:rsidR="00B27189">
              <w:t xml:space="preserve"> </w:t>
            </w:r>
            <w:r w:rsidR="00B27189" w:rsidRPr="00B27189">
              <w:t>Placering och emissionsgarantier</w:t>
            </w:r>
          </w:p>
        </w:tc>
        <w:tc>
          <w:tcPr>
            <w:tcW w:w="1310" w:type="dxa"/>
            <w:tcMar>
              <w:top w:w="85" w:type="dxa"/>
              <w:bottom w:w="85" w:type="dxa"/>
            </w:tcMar>
          </w:tcPr>
          <w:p w14:paraId="76916B70"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43D3AF88"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D1321" w14:paraId="77F15E5F" w14:textId="77777777" w:rsidTr="00D13781">
        <w:tc>
          <w:tcPr>
            <w:tcW w:w="4794" w:type="dxa"/>
            <w:tcMar>
              <w:top w:w="85" w:type="dxa"/>
              <w:bottom w:w="85" w:type="dxa"/>
            </w:tcMar>
          </w:tcPr>
          <w:p w14:paraId="0123C39D" w14:textId="300BADD1" w:rsidR="005D1321" w:rsidRDefault="005D1321" w:rsidP="00D13781">
            <w:r>
              <w:t>5.4.1</w:t>
            </w:r>
            <w:r w:rsidR="00B27189">
              <w:t xml:space="preserve"> </w:t>
            </w:r>
            <w:r w:rsidR="00B41E2F" w:rsidRPr="00B41E2F">
              <w:t>Namn på och adress till samordnarna av det globala erbjudandet och av enskilda delar av erbjudandet och, i den omfattning som emittenten eller erbjudaren känner till det, namn på och adress till de som placerar värdepapperen i de olika länder där erbjudandet görs.</w:t>
            </w:r>
          </w:p>
        </w:tc>
        <w:tc>
          <w:tcPr>
            <w:tcW w:w="1310" w:type="dxa"/>
            <w:tcMar>
              <w:top w:w="85" w:type="dxa"/>
              <w:bottom w:w="85" w:type="dxa"/>
            </w:tcMar>
          </w:tcPr>
          <w:p w14:paraId="541401A0"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1E8F3BAF" w14:textId="77777777" w:rsidR="005D1321"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E045EB" w14:paraId="244A45B8" w14:textId="77777777" w:rsidTr="00D13781">
        <w:tc>
          <w:tcPr>
            <w:tcW w:w="4794" w:type="dxa"/>
            <w:tcMar>
              <w:top w:w="85" w:type="dxa"/>
              <w:bottom w:w="85" w:type="dxa"/>
            </w:tcMar>
          </w:tcPr>
          <w:p w14:paraId="01BE4C64" w14:textId="768BE8F5" w:rsidR="00E045EB" w:rsidRDefault="00E045EB" w:rsidP="00D13781">
            <w:r>
              <w:t>5.4.2</w:t>
            </w:r>
            <w:r w:rsidR="00B27189">
              <w:t xml:space="preserve"> </w:t>
            </w:r>
            <w:r w:rsidR="00B27189" w:rsidRPr="00B27189">
              <w:t>Namn på och adress till alla betalnings- och depåombud i varje land.</w:t>
            </w:r>
          </w:p>
        </w:tc>
        <w:tc>
          <w:tcPr>
            <w:tcW w:w="1310" w:type="dxa"/>
            <w:tcMar>
              <w:top w:w="85" w:type="dxa"/>
              <w:bottom w:w="85" w:type="dxa"/>
            </w:tcMar>
          </w:tcPr>
          <w:p w14:paraId="7C853EC3" w14:textId="77777777" w:rsidR="00E045EB"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1EC5C604" w14:textId="77777777" w:rsidR="00E045EB"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E045EB" w14:paraId="7DDD5222" w14:textId="77777777" w:rsidTr="00D13781">
        <w:tc>
          <w:tcPr>
            <w:tcW w:w="4794" w:type="dxa"/>
            <w:tcMar>
              <w:top w:w="85" w:type="dxa"/>
              <w:bottom w:w="85" w:type="dxa"/>
            </w:tcMar>
          </w:tcPr>
          <w:p w14:paraId="50617B82" w14:textId="227C33F6" w:rsidR="00E045EB" w:rsidRDefault="00E045EB" w:rsidP="00D13781">
            <w:r>
              <w:t>5.4.3</w:t>
            </w:r>
            <w:r w:rsidR="00B27189">
              <w:t xml:space="preserve"> </w:t>
            </w:r>
            <w:r w:rsidR="00B41E2F" w:rsidRPr="00B41E2F">
              <w:t xml:space="preserve">Namn på och adress till de enheter som går med på att garantera emissionen på grundval av ett fast åtagande, och namn på och adress till de enheter som går med på att placera emissionen utan något fast åtagande eller enligt arrangemang för ”bästa möjliga utförande”. En upplysning om de väsentliga dragen i dessa avtal, inbegripet kvoter. Om hela emissionen inte garanteras, ange den del </w:t>
            </w:r>
            <w:r w:rsidR="00B41E2F" w:rsidRPr="00B41E2F">
              <w:lastRenderedPageBreak/>
              <w:t>som inte täcks. En upplysning om det totala beloppet för garanti- och placeringsprovisioner.</w:t>
            </w:r>
          </w:p>
        </w:tc>
        <w:tc>
          <w:tcPr>
            <w:tcW w:w="1310" w:type="dxa"/>
            <w:tcMar>
              <w:top w:w="85" w:type="dxa"/>
              <w:bottom w:w="85" w:type="dxa"/>
            </w:tcMar>
          </w:tcPr>
          <w:p w14:paraId="46CC17FF" w14:textId="77777777" w:rsidR="00E045EB" w:rsidRPr="00EA76B8" w:rsidRDefault="00930DF8" w:rsidP="00D13781">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1EC16F73" w14:textId="77777777" w:rsidR="00E045EB"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E045EB" w14:paraId="41FEBAC6" w14:textId="77777777" w:rsidTr="00D13781">
        <w:tc>
          <w:tcPr>
            <w:tcW w:w="4794" w:type="dxa"/>
            <w:tcMar>
              <w:top w:w="85" w:type="dxa"/>
              <w:bottom w:w="85" w:type="dxa"/>
            </w:tcMar>
          </w:tcPr>
          <w:p w14:paraId="2EA4EDDF" w14:textId="6767D7D3" w:rsidR="00E045EB" w:rsidRDefault="00E045EB" w:rsidP="00D13781">
            <w:r>
              <w:t>5.4.4</w:t>
            </w:r>
            <w:r w:rsidR="00191DAD">
              <w:t xml:space="preserve"> </w:t>
            </w:r>
            <w:r w:rsidR="00191DAD" w:rsidRPr="00191DAD">
              <w:t>Uppgift om när garantiavtalet har ingåtts eller kommer att ingås.</w:t>
            </w:r>
          </w:p>
        </w:tc>
        <w:tc>
          <w:tcPr>
            <w:tcW w:w="1310" w:type="dxa"/>
            <w:tcMar>
              <w:top w:w="85" w:type="dxa"/>
              <w:bottom w:w="85" w:type="dxa"/>
            </w:tcMar>
          </w:tcPr>
          <w:p w14:paraId="08463FE2" w14:textId="77777777" w:rsidR="00E045EB"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0A0D799A" w14:textId="77777777" w:rsidR="00E045EB"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14:paraId="64500FC0" w14:textId="77777777" w:rsidR="00FC19F2" w:rsidRDefault="00FC19F2" w:rsidP="00692266"/>
    <w:tbl>
      <w:tblPr>
        <w:tblStyle w:val="Tabellrutnt"/>
        <w:tblW w:w="9493" w:type="dxa"/>
        <w:tblLook w:val="04A0" w:firstRow="1" w:lastRow="0" w:firstColumn="1" w:lastColumn="0" w:noHBand="0" w:noVBand="1"/>
      </w:tblPr>
      <w:tblGrid>
        <w:gridCol w:w="4794"/>
        <w:gridCol w:w="1310"/>
        <w:gridCol w:w="3389"/>
      </w:tblGrid>
      <w:tr w:rsidR="003824A7" w14:paraId="37D06540" w14:textId="77777777" w:rsidTr="00D13781">
        <w:tc>
          <w:tcPr>
            <w:tcW w:w="9493" w:type="dxa"/>
            <w:gridSpan w:val="3"/>
            <w:tcMar>
              <w:top w:w="85" w:type="dxa"/>
              <w:bottom w:w="85" w:type="dxa"/>
            </w:tcMar>
          </w:tcPr>
          <w:p w14:paraId="6E792013" w14:textId="129F7D13" w:rsidR="003824A7" w:rsidRPr="0097068E" w:rsidRDefault="00571C62" w:rsidP="003824A7">
            <w:pPr>
              <w:rPr>
                <w:b/>
              </w:rPr>
            </w:pPr>
            <w:r>
              <w:rPr>
                <w:b/>
              </w:rPr>
              <w:t>6</w:t>
            </w:r>
            <w:r w:rsidR="003824A7" w:rsidRPr="0097068E">
              <w:rPr>
                <w:b/>
              </w:rPr>
              <w:t xml:space="preserve"> </w:t>
            </w:r>
            <w:r w:rsidR="00191DAD" w:rsidRPr="00191DAD">
              <w:rPr>
                <w:b/>
              </w:rPr>
              <w:t>VILLKOR FÖR UPPTAGANDE TILL HANDEL OCH HANDEL</w:t>
            </w:r>
          </w:p>
        </w:tc>
      </w:tr>
      <w:tr w:rsidR="003824A7" w14:paraId="753ABA5C" w14:textId="77777777" w:rsidTr="00D13781">
        <w:tc>
          <w:tcPr>
            <w:tcW w:w="4794" w:type="dxa"/>
            <w:tcMar>
              <w:top w:w="85" w:type="dxa"/>
              <w:bottom w:w="85" w:type="dxa"/>
            </w:tcMar>
          </w:tcPr>
          <w:p w14:paraId="50C914E7" w14:textId="7CB638C4" w:rsidR="003824A7" w:rsidRPr="0097068E" w:rsidRDefault="003824A7" w:rsidP="00D13781">
            <w:pPr>
              <w:rPr>
                <w:b/>
              </w:rPr>
            </w:pPr>
            <w:r w:rsidRPr="0097068E">
              <w:rPr>
                <w:b/>
              </w:rPr>
              <w:t xml:space="preserve">Punkt enligt kommissionens </w:t>
            </w:r>
            <w:r>
              <w:rPr>
                <w:b/>
              </w:rPr>
              <w:t>delegerade förordning (EU</w:t>
            </w:r>
            <w:r w:rsidRPr="0097068E">
              <w:rPr>
                <w:b/>
              </w:rPr>
              <w:t xml:space="preserve">) </w:t>
            </w:r>
            <w:r w:rsidR="00D93B9E" w:rsidRPr="005F06EF">
              <w:rPr>
                <w:b/>
              </w:rPr>
              <w:t>2019/980</w:t>
            </w:r>
          </w:p>
        </w:tc>
        <w:tc>
          <w:tcPr>
            <w:tcW w:w="1310" w:type="dxa"/>
            <w:tcMar>
              <w:top w:w="85" w:type="dxa"/>
              <w:bottom w:w="85" w:type="dxa"/>
            </w:tcMar>
          </w:tcPr>
          <w:p w14:paraId="4D33B4CA" w14:textId="77777777" w:rsidR="003824A7" w:rsidRPr="0097068E" w:rsidRDefault="003824A7" w:rsidP="00D13781">
            <w:pPr>
              <w:rPr>
                <w:b/>
              </w:rPr>
            </w:pPr>
            <w:r w:rsidRPr="0097068E">
              <w:rPr>
                <w:b/>
              </w:rPr>
              <w:t>Sidor i prospektet</w:t>
            </w:r>
          </w:p>
        </w:tc>
        <w:tc>
          <w:tcPr>
            <w:tcW w:w="3389" w:type="dxa"/>
            <w:tcMar>
              <w:top w:w="85" w:type="dxa"/>
              <w:bottom w:w="85" w:type="dxa"/>
            </w:tcMar>
          </w:tcPr>
          <w:p w14:paraId="53AB7F2D" w14:textId="77777777" w:rsidR="003824A7" w:rsidRPr="0097068E" w:rsidRDefault="003824A7" w:rsidP="00D13781">
            <w:pPr>
              <w:rPr>
                <w:b/>
              </w:rPr>
            </w:pPr>
            <w:r w:rsidRPr="0097068E">
              <w:rPr>
                <w:b/>
              </w:rPr>
              <w:t>Bolagets kommentarer</w:t>
            </w:r>
          </w:p>
        </w:tc>
      </w:tr>
      <w:tr w:rsidR="003824A7" w14:paraId="19F499B8" w14:textId="77777777" w:rsidTr="00D13781">
        <w:tc>
          <w:tcPr>
            <w:tcW w:w="4794" w:type="dxa"/>
            <w:tcMar>
              <w:top w:w="85" w:type="dxa"/>
              <w:bottom w:w="85" w:type="dxa"/>
            </w:tcMar>
          </w:tcPr>
          <w:p w14:paraId="690C5388" w14:textId="00E7B421" w:rsidR="003824A7" w:rsidRDefault="00571C62" w:rsidP="00D13781">
            <w:r>
              <w:t>6</w:t>
            </w:r>
            <w:r w:rsidR="003824A7">
              <w:t xml:space="preserve">.1 </w:t>
            </w:r>
            <w:r w:rsidR="00B41E2F" w:rsidRPr="00B41E2F">
              <w:t>En upplysning om huruvida de erbjudna värdepapperen är eller kommer att bli föremål för en ansökan om upptagande till handel, med avsikt att de ska fördelas på en reglerad marknad, tredjelandsmarknad, tillväxtmarknad för små och medelstora företag eller en multilateral handelsplattform, och med uppgift om vilka marknader som avses. Detta måste anges utan att man ger intryck av att upptagandet till handel med säkerhet kommer att godkännas. Ange i känd utsträckning de tidigaste datum då värdepapperen kommer att tas upp till handel.</w:t>
            </w:r>
          </w:p>
        </w:tc>
        <w:tc>
          <w:tcPr>
            <w:tcW w:w="1310" w:type="dxa"/>
            <w:tcMar>
              <w:top w:w="85" w:type="dxa"/>
              <w:bottom w:w="85" w:type="dxa"/>
            </w:tcMar>
          </w:tcPr>
          <w:p w14:paraId="18ED68D7" w14:textId="77777777" w:rsidR="003824A7" w:rsidRDefault="003824A7"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66DBD12D" w14:textId="77777777" w:rsidR="003824A7" w:rsidRDefault="003824A7"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71C62" w14:paraId="08B1DDFE" w14:textId="77777777" w:rsidTr="00D13781">
        <w:tc>
          <w:tcPr>
            <w:tcW w:w="4794" w:type="dxa"/>
            <w:tcMar>
              <w:top w:w="85" w:type="dxa"/>
              <w:bottom w:w="85" w:type="dxa"/>
            </w:tcMar>
          </w:tcPr>
          <w:p w14:paraId="57B9F0AC" w14:textId="34027418" w:rsidR="00571C62" w:rsidRDefault="00571C62" w:rsidP="00D13781">
            <w:r>
              <w:t xml:space="preserve">6.2 </w:t>
            </w:r>
            <w:r w:rsidR="00B41E2F" w:rsidRPr="00B41E2F">
              <w:t>Samtliga reglerade marknader, tredjelandsmarknader, tillväxtmarknader för små och medelstora företag eller multilaterala handelsplattformar på vilka, enligt vad emittenten känner till, värdepapper av samma slag som de värdepapper som ska erbjudas eller tas upp till handel redan har tagits upp till handel.</w:t>
            </w:r>
          </w:p>
        </w:tc>
        <w:tc>
          <w:tcPr>
            <w:tcW w:w="1310" w:type="dxa"/>
            <w:tcMar>
              <w:top w:w="85" w:type="dxa"/>
              <w:bottom w:w="85" w:type="dxa"/>
            </w:tcMar>
          </w:tcPr>
          <w:p w14:paraId="1352E59B" w14:textId="77777777" w:rsidR="00571C62" w:rsidRPr="00EA76B8" w:rsidRDefault="00571C62"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6E3F2D18" w14:textId="77777777" w:rsidR="00571C62" w:rsidRPr="00EA76B8" w:rsidRDefault="00571C62"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44750" w14:paraId="459D4C6B" w14:textId="77777777" w:rsidTr="00D13781">
        <w:tc>
          <w:tcPr>
            <w:tcW w:w="4794" w:type="dxa"/>
            <w:tcMar>
              <w:top w:w="85" w:type="dxa"/>
              <w:bottom w:w="85" w:type="dxa"/>
            </w:tcMar>
          </w:tcPr>
          <w:p w14:paraId="2A9E1EE2" w14:textId="79263CEE" w:rsidR="00544750" w:rsidRDefault="00544750" w:rsidP="00D13781">
            <w:r>
              <w:t>6.3</w:t>
            </w:r>
            <w:r w:rsidR="00604E72">
              <w:t xml:space="preserve"> </w:t>
            </w:r>
            <w:r w:rsidR="00B41E2F" w:rsidRPr="00B41E2F">
              <w:t>Om samtidigt eller nästan samtidigt med ansökan om upptagande till handel med värdepapperen på en reglerad marknad värdepapper av samma slag tecknas eller placeras privat eller om värdepapper av andra slag skapas för placering hos allmänheten eller privat, ange närmare uppgifter om sådana transaktioners art och antalet av, särdragen hos och priset för de värdepapper som transaktionerna avser.</w:t>
            </w:r>
          </w:p>
        </w:tc>
        <w:tc>
          <w:tcPr>
            <w:tcW w:w="1310" w:type="dxa"/>
            <w:tcMar>
              <w:top w:w="85" w:type="dxa"/>
              <w:bottom w:w="85" w:type="dxa"/>
            </w:tcMar>
          </w:tcPr>
          <w:p w14:paraId="0F139421" w14:textId="77777777" w:rsidR="00544750"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7D266929" w14:textId="77777777" w:rsidR="00544750"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44750" w14:paraId="3A4090F4" w14:textId="77777777" w:rsidTr="00D13781">
        <w:tc>
          <w:tcPr>
            <w:tcW w:w="4794" w:type="dxa"/>
            <w:tcMar>
              <w:top w:w="85" w:type="dxa"/>
              <w:bottom w:w="85" w:type="dxa"/>
            </w:tcMar>
          </w:tcPr>
          <w:p w14:paraId="3E898EE5" w14:textId="6AC9A189" w:rsidR="00544750" w:rsidRDefault="00544750" w:rsidP="00D13781">
            <w:r>
              <w:t>6.4</w:t>
            </w:r>
            <w:r w:rsidR="00604E72">
              <w:t xml:space="preserve"> </w:t>
            </w:r>
            <w:r w:rsidR="00154B07" w:rsidRPr="00154B07">
              <w:t xml:space="preserve">Vid upptagande till handel på en reglerad marknad, närmare uppgifter om de enheter som har gjort ett fast åtagande att agera som </w:t>
            </w:r>
            <w:r w:rsidR="00154B07" w:rsidRPr="00154B07">
              <w:lastRenderedPageBreak/>
              <w:t>mellanhänder vid sekundärhandel och tillhandahålla likviditet med hjälp av köp- och säljkurser samt en beskrivning av huvudvillkoren för deras åtagande.</w:t>
            </w:r>
          </w:p>
        </w:tc>
        <w:tc>
          <w:tcPr>
            <w:tcW w:w="1310" w:type="dxa"/>
            <w:tcMar>
              <w:top w:w="85" w:type="dxa"/>
              <w:bottom w:w="85" w:type="dxa"/>
            </w:tcMar>
          </w:tcPr>
          <w:p w14:paraId="3E3BC1DB" w14:textId="77777777" w:rsidR="00544750" w:rsidRPr="00EA76B8" w:rsidRDefault="00930DF8" w:rsidP="00D13781">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1588C029" w14:textId="77777777" w:rsidR="00544750"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44750" w14:paraId="3F8BA3BA" w14:textId="77777777" w:rsidTr="00D13781">
        <w:tc>
          <w:tcPr>
            <w:tcW w:w="4794" w:type="dxa"/>
            <w:tcMar>
              <w:top w:w="85" w:type="dxa"/>
              <w:bottom w:w="85" w:type="dxa"/>
            </w:tcMar>
          </w:tcPr>
          <w:p w14:paraId="5A05B2FC" w14:textId="67F5D690" w:rsidR="00544750" w:rsidRDefault="00544750" w:rsidP="00D13781">
            <w:r>
              <w:t>6.5</w:t>
            </w:r>
            <w:r w:rsidR="00604E72">
              <w:t xml:space="preserve"> </w:t>
            </w:r>
            <w:r w:rsidR="00154B07" w:rsidRPr="00154B07">
              <w:t>Närmare uppgifter om stabilisering i linje med punkterna 6.5.1–6.6 i samband med upptagande till handel på en reglerad marknad, tredjelandsmarknad, tillväxtmarknad för små och medelstora företag eller multilateral handelsplattform och när en emittent eller säljande aktieägare har beviljat en övertilldelningsoption eller det annars föreslås att prisstabiliseringsverksamheter kan påbörjas i samband med ett erbjudande:</w:t>
            </w:r>
          </w:p>
        </w:tc>
        <w:tc>
          <w:tcPr>
            <w:tcW w:w="1310" w:type="dxa"/>
            <w:tcMar>
              <w:top w:w="85" w:type="dxa"/>
              <w:bottom w:w="85" w:type="dxa"/>
            </w:tcMar>
          </w:tcPr>
          <w:p w14:paraId="27B05F4A" w14:textId="77777777" w:rsidR="00544750"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34446962" w14:textId="77777777" w:rsidR="00544750"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44750" w14:paraId="1F5AA1EE" w14:textId="77777777" w:rsidTr="00D13781">
        <w:tc>
          <w:tcPr>
            <w:tcW w:w="4794" w:type="dxa"/>
            <w:tcMar>
              <w:top w:w="85" w:type="dxa"/>
              <w:bottom w:w="85" w:type="dxa"/>
            </w:tcMar>
          </w:tcPr>
          <w:p w14:paraId="6B14E937" w14:textId="688305B2" w:rsidR="00544750" w:rsidRDefault="00544750" w:rsidP="00D13781">
            <w:r>
              <w:t>6.5.1</w:t>
            </w:r>
            <w:r w:rsidR="00604E72">
              <w:t xml:space="preserve"> </w:t>
            </w:r>
            <w:r w:rsidR="00154B07" w:rsidRPr="00154B07">
              <w:t>Det faktum att stabilisering kan genomföras, att det inte är säkert att den kommer att genomföras och att den kan upphöra vid vilken tidpunkt som helst.</w:t>
            </w:r>
          </w:p>
        </w:tc>
        <w:tc>
          <w:tcPr>
            <w:tcW w:w="1310" w:type="dxa"/>
            <w:tcMar>
              <w:top w:w="85" w:type="dxa"/>
              <w:bottom w:w="85" w:type="dxa"/>
            </w:tcMar>
          </w:tcPr>
          <w:p w14:paraId="1C43CA3C" w14:textId="77777777" w:rsidR="00544750"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6FB21EF5" w14:textId="77777777" w:rsidR="00544750"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44750" w14:paraId="0FE25A5D" w14:textId="77777777" w:rsidTr="00D13781">
        <w:tc>
          <w:tcPr>
            <w:tcW w:w="4794" w:type="dxa"/>
            <w:tcMar>
              <w:top w:w="85" w:type="dxa"/>
              <w:bottom w:w="85" w:type="dxa"/>
            </w:tcMar>
          </w:tcPr>
          <w:p w14:paraId="7302E3ED" w14:textId="75FDA98C" w:rsidR="00544750" w:rsidRDefault="00544750" w:rsidP="00D13781">
            <w:r>
              <w:t>6.5.1.1</w:t>
            </w:r>
            <w:r w:rsidR="00604E72">
              <w:t xml:space="preserve"> </w:t>
            </w:r>
            <w:r w:rsidR="00154B07" w:rsidRPr="00154B07">
              <w:t>Det faktum att stabiliseringstransaktioner syftar till att stödja värdepapperens marknadspris under stabiliseringsperioden.</w:t>
            </w:r>
          </w:p>
        </w:tc>
        <w:tc>
          <w:tcPr>
            <w:tcW w:w="1310" w:type="dxa"/>
            <w:tcMar>
              <w:top w:w="85" w:type="dxa"/>
              <w:bottom w:w="85" w:type="dxa"/>
            </w:tcMar>
          </w:tcPr>
          <w:p w14:paraId="50EEEB57" w14:textId="77777777" w:rsidR="00544750"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78C74656" w14:textId="77777777" w:rsidR="00544750"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44750" w14:paraId="598027D3" w14:textId="77777777" w:rsidTr="00D13781">
        <w:tc>
          <w:tcPr>
            <w:tcW w:w="4794" w:type="dxa"/>
            <w:tcMar>
              <w:top w:w="85" w:type="dxa"/>
              <w:bottom w:w="85" w:type="dxa"/>
            </w:tcMar>
          </w:tcPr>
          <w:p w14:paraId="79B164D8" w14:textId="3D7C57BC" w:rsidR="00544750" w:rsidRDefault="00544750" w:rsidP="00D13781">
            <w:r>
              <w:t>6.5.2</w:t>
            </w:r>
            <w:r w:rsidR="00604E72">
              <w:t xml:space="preserve"> </w:t>
            </w:r>
            <w:r w:rsidR="00604E72" w:rsidRPr="00604E72">
              <w:t>Början och slutet av den period under vilken stabilisering kan förekomma.</w:t>
            </w:r>
          </w:p>
        </w:tc>
        <w:tc>
          <w:tcPr>
            <w:tcW w:w="1310" w:type="dxa"/>
            <w:tcMar>
              <w:top w:w="85" w:type="dxa"/>
              <w:bottom w:w="85" w:type="dxa"/>
            </w:tcMar>
          </w:tcPr>
          <w:p w14:paraId="2576A21D" w14:textId="77777777" w:rsidR="00544750"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5335FEE3" w14:textId="77777777" w:rsidR="00544750"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44750" w14:paraId="78D4DEB8" w14:textId="77777777" w:rsidTr="00D13781">
        <w:tc>
          <w:tcPr>
            <w:tcW w:w="4794" w:type="dxa"/>
            <w:tcMar>
              <w:top w:w="85" w:type="dxa"/>
              <w:bottom w:w="85" w:type="dxa"/>
            </w:tcMar>
          </w:tcPr>
          <w:p w14:paraId="2484AFEE" w14:textId="6229EFEA" w:rsidR="00544750" w:rsidRDefault="00544750" w:rsidP="00D13781">
            <w:r>
              <w:t>6.5.3</w:t>
            </w:r>
            <w:r w:rsidR="00604E72">
              <w:t xml:space="preserve"> </w:t>
            </w:r>
            <w:r w:rsidR="00154B07" w:rsidRPr="00154B07">
              <w:t>Namnet på den stabiliseringsansvarige för respektive relevant jurisdiktion, såvida detta är känt vid tidpunkten för offentliggörandet.</w:t>
            </w:r>
          </w:p>
        </w:tc>
        <w:tc>
          <w:tcPr>
            <w:tcW w:w="1310" w:type="dxa"/>
            <w:tcMar>
              <w:top w:w="85" w:type="dxa"/>
              <w:bottom w:w="85" w:type="dxa"/>
            </w:tcMar>
          </w:tcPr>
          <w:p w14:paraId="115E14FB" w14:textId="77777777" w:rsidR="00544750"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61579AA7" w14:textId="77777777" w:rsidR="00544750"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44750" w14:paraId="4EB603DE" w14:textId="77777777" w:rsidTr="00D13781">
        <w:tc>
          <w:tcPr>
            <w:tcW w:w="4794" w:type="dxa"/>
            <w:tcMar>
              <w:top w:w="85" w:type="dxa"/>
              <w:bottom w:w="85" w:type="dxa"/>
            </w:tcMar>
          </w:tcPr>
          <w:p w14:paraId="197121D2" w14:textId="3C29D78A" w:rsidR="00544750" w:rsidRDefault="00544750" w:rsidP="00D13781">
            <w:r>
              <w:t>6.5.4</w:t>
            </w:r>
            <w:r w:rsidR="001C4755">
              <w:t xml:space="preserve"> </w:t>
            </w:r>
            <w:r w:rsidR="00154B07" w:rsidRPr="00154B07">
              <w:t>Det faktum att stabiliseringstransaktioner kan medföra en högre marknadskurs än vad som annars hade gällt.</w:t>
            </w:r>
          </w:p>
        </w:tc>
        <w:tc>
          <w:tcPr>
            <w:tcW w:w="1310" w:type="dxa"/>
            <w:tcMar>
              <w:top w:w="85" w:type="dxa"/>
              <w:bottom w:w="85" w:type="dxa"/>
            </w:tcMar>
          </w:tcPr>
          <w:p w14:paraId="242B3B33" w14:textId="77777777" w:rsidR="00544750"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298AD910" w14:textId="77777777" w:rsidR="00544750"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44750" w14:paraId="68EDE961" w14:textId="77777777" w:rsidTr="00D13781">
        <w:tc>
          <w:tcPr>
            <w:tcW w:w="4794" w:type="dxa"/>
            <w:tcMar>
              <w:top w:w="85" w:type="dxa"/>
              <w:bottom w:w="85" w:type="dxa"/>
            </w:tcMar>
          </w:tcPr>
          <w:p w14:paraId="37BF394F" w14:textId="0DBFBE85" w:rsidR="00544750" w:rsidRDefault="00544750" w:rsidP="00D13781">
            <w:r>
              <w:t>6.5.5</w:t>
            </w:r>
            <w:r w:rsidR="001C4755">
              <w:t xml:space="preserve"> </w:t>
            </w:r>
            <w:r w:rsidR="00154B07" w:rsidRPr="00154B07">
              <w:t>Den plats där stabilisering kan genomföras, inklusive i relevanta fall handelsplatsens eller handelsplatsernas namn.</w:t>
            </w:r>
            <w:r w:rsidR="001C4755" w:rsidRPr="001C4755">
              <w:t>.</w:t>
            </w:r>
          </w:p>
        </w:tc>
        <w:tc>
          <w:tcPr>
            <w:tcW w:w="1310" w:type="dxa"/>
            <w:tcMar>
              <w:top w:w="85" w:type="dxa"/>
              <w:bottom w:w="85" w:type="dxa"/>
            </w:tcMar>
          </w:tcPr>
          <w:p w14:paraId="3E06677D" w14:textId="77777777" w:rsidR="00544750"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16BCED72" w14:textId="77777777" w:rsidR="00544750"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44750" w14:paraId="25C096BD" w14:textId="77777777" w:rsidTr="00D13781">
        <w:tc>
          <w:tcPr>
            <w:tcW w:w="4794" w:type="dxa"/>
            <w:tcMar>
              <w:top w:w="85" w:type="dxa"/>
              <w:bottom w:w="85" w:type="dxa"/>
            </w:tcMar>
          </w:tcPr>
          <w:p w14:paraId="7EB4E574" w14:textId="77777777" w:rsidR="00154B07" w:rsidRDefault="00154B07" w:rsidP="001C4755">
            <w:r>
              <w:t xml:space="preserve">6.6 </w:t>
            </w:r>
            <w:r w:rsidRPr="00154B07">
              <w:t xml:space="preserve">Övertilldelning samt rätt att anskaffa och sälja värdepapper för </w:t>
            </w:r>
            <w:r>
              <w:t>att stabilisera marknadspriset:</w:t>
            </w:r>
          </w:p>
          <w:p w14:paraId="559BFA37" w14:textId="77777777" w:rsidR="00154B07" w:rsidRDefault="00154B07" w:rsidP="001C4755"/>
          <w:p w14:paraId="468AF4FB" w14:textId="77777777" w:rsidR="00154B07" w:rsidRDefault="00154B07" w:rsidP="001C4755">
            <w:r w:rsidRPr="00154B07">
              <w:t>Vid upptagande till handel på en reglerad marknad, tillväxtmarknad för små och medelstora företag eller multilateral handelsplattf</w:t>
            </w:r>
            <w:r>
              <w:t>orm, ange följande information:</w:t>
            </w:r>
          </w:p>
          <w:p w14:paraId="3FCEAF61" w14:textId="77777777" w:rsidR="00154B07" w:rsidRDefault="00154B07" w:rsidP="001C4755"/>
          <w:p w14:paraId="005FE368" w14:textId="77777777" w:rsidR="00154B07" w:rsidRDefault="00154B07" w:rsidP="001C4755">
            <w:r w:rsidRPr="00154B07">
              <w:t xml:space="preserve">a) Förekomsten av och storleken på en eventuell övertilldelningsfacilitet och/eller rätt att anskaffa och sälja värdepapper för </w:t>
            </w:r>
            <w:r>
              <w:t>att stabilisera marknadspriset.</w:t>
            </w:r>
          </w:p>
          <w:p w14:paraId="131631FC" w14:textId="77777777" w:rsidR="00154B07" w:rsidRDefault="00154B07" w:rsidP="001C4755"/>
          <w:p w14:paraId="322FE129" w14:textId="77777777" w:rsidR="00154B07" w:rsidRDefault="00154B07" w:rsidP="001C4755">
            <w:r w:rsidRPr="00154B07">
              <w:t>b) Den period under vilken denna övertilldelningsfacilitet och/eller rätt att anskaffa och sälja värdepapper för att sta</w:t>
            </w:r>
            <w:r>
              <w:t>bilisera marknadspriset gäller.</w:t>
            </w:r>
          </w:p>
          <w:p w14:paraId="0F5B8FBA" w14:textId="77777777" w:rsidR="00154B07" w:rsidRDefault="00154B07" w:rsidP="001C4755"/>
          <w:p w14:paraId="0A1F2C92" w14:textId="10CFCF97" w:rsidR="00544750" w:rsidRDefault="00154B07" w:rsidP="001C4755">
            <w:r w:rsidRPr="00154B07">
              <w:t>c) Villkor för användning av övertilldelningsfaciliteten eller utövande av rätten att anskaffa och sälja värdepapper för att stabilisera marknadspriset.</w:t>
            </w:r>
          </w:p>
        </w:tc>
        <w:tc>
          <w:tcPr>
            <w:tcW w:w="1310" w:type="dxa"/>
            <w:tcMar>
              <w:top w:w="85" w:type="dxa"/>
              <w:bottom w:w="85" w:type="dxa"/>
            </w:tcMar>
          </w:tcPr>
          <w:p w14:paraId="68FD99F4" w14:textId="77777777" w:rsidR="00544750" w:rsidRPr="00EA76B8" w:rsidRDefault="00930DF8" w:rsidP="00D13781">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64081954" w14:textId="77777777" w:rsidR="00544750" w:rsidRPr="00EA76B8" w:rsidRDefault="00930DF8"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14:paraId="6863A7BA" w14:textId="77777777" w:rsidR="009B574E" w:rsidRDefault="009B574E" w:rsidP="00692266"/>
    <w:tbl>
      <w:tblPr>
        <w:tblStyle w:val="Tabellrutnt"/>
        <w:tblW w:w="9493" w:type="dxa"/>
        <w:tblLook w:val="04A0" w:firstRow="1" w:lastRow="0" w:firstColumn="1" w:lastColumn="0" w:noHBand="0" w:noVBand="1"/>
      </w:tblPr>
      <w:tblGrid>
        <w:gridCol w:w="4794"/>
        <w:gridCol w:w="1310"/>
        <w:gridCol w:w="3389"/>
      </w:tblGrid>
      <w:tr w:rsidR="009B574E" w14:paraId="26489D6C" w14:textId="77777777" w:rsidTr="00D13781">
        <w:tc>
          <w:tcPr>
            <w:tcW w:w="9493" w:type="dxa"/>
            <w:gridSpan w:val="3"/>
            <w:tcMar>
              <w:top w:w="85" w:type="dxa"/>
              <w:bottom w:w="85" w:type="dxa"/>
            </w:tcMar>
          </w:tcPr>
          <w:p w14:paraId="522666F5" w14:textId="49F697FD" w:rsidR="009B574E" w:rsidRPr="0097068E" w:rsidRDefault="004C3BAE" w:rsidP="009B574E">
            <w:pPr>
              <w:rPr>
                <w:b/>
              </w:rPr>
            </w:pPr>
            <w:r>
              <w:rPr>
                <w:b/>
              </w:rPr>
              <w:t>7</w:t>
            </w:r>
            <w:r w:rsidR="009B574E" w:rsidRPr="0097068E">
              <w:rPr>
                <w:b/>
              </w:rPr>
              <w:t xml:space="preserve"> </w:t>
            </w:r>
            <w:r w:rsidR="00986E3B" w:rsidRPr="00986E3B">
              <w:rPr>
                <w:b/>
              </w:rPr>
              <w:t>SÄLJANDE VÄRDEPAPPERSINNEHAVARE</w:t>
            </w:r>
          </w:p>
        </w:tc>
      </w:tr>
      <w:tr w:rsidR="009B574E" w14:paraId="2296E908" w14:textId="77777777" w:rsidTr="00D13781">
        <w:tc>
          <w:tcPr>
            <w:tcW w:w="4794" w:type="dxa"/>
            <w:tcMar>
              <w:top w:w="85" w:type="dxa"/>
              <w:bottom w:w="85" w:type="dxa"/>
            </w:tcMar>
          </w:tcPr>
          <w:p w14:paraId="4ACBF899" w14:textId="4D494667" w:rsidR="009B574E" w:rsidRPr="0097068E" w:rsidRDefault="009B574E" w:rsidP="00D13781">
            <w:pPr>
              <w:rPr>
                <w:b/>
              </w:rPr>
            </w:pPr>
            <w:r w:rsidRPr="0097068E">
              <w:rPr>
                <w:b/>
              </w:rPr>
              <w:t xml:space="preserve">Punkt enligt kommissionens </w:t>
            </w:r>
            <w:r>
              <w:rPr>
                <w:b/>
              </w:rPr>
              <w:t>delegerade förordning (EU</w:t>
            </w:r>
            <w:r w:rsidRPr="0097068E">
              <w:rPr>
                <w:b/>
              </w:rPr>
              <w:t xml:space="preserve">) </w:t>
            </w:r>
            <w:r w:rsidR="00D93B9E" w:rsidRPr="005F06EF">
              <w:rPr>
                <w:b/>
              </w:rPr>
              <w:t>2019/980</w:t>
            </w:r>
          </w:p>
        </w:tc>
        <w:tc>
          <w:tcPr>
            <w:tcW w:w="1310" w:type="dxa"/>
            <w:tcMar>
              <w:top w:w="85" w:type="dxa"/>
              <w:bottom w:w="85" w:type="dxa"/>
            </w:tcMar>
          </w:tcPr>
          <w:p w14:paraId="0E0CE08C" w14:textId="77777777" w:rsidR="009B574E" w:rsidRPr="0097068E" w:rsidRDefault="009B574E" w:rsidP="00D13781">
            <w:pPr>
              <w:rPr>
                <w:b/>
              </w:rPr>
            </w:pPr>
            <w:r w:rsidRPr="0097068E">
              <w:rPr>
                <w:b/>
              </w:rPr>
              <w:t>Sidor i prospektet</w:t>
            </w:r>
          </w:p>
        </w:tc>
        <w:tc>
          <w:tcPr>
            <w:tcW w:w="3389" w:type="dxa"/>
            <w:tcMar>
              <w:top w:w="85" w:type="dxa"/>
              <w:bottom w:w="85" w:type="dxa"/>
            </w:tcMar>
          </w:tcPr>
          <w:p w14:paraId="1F0F21F8" w14:textId="77777777" w:rsidR="009B574E" w:rsidRPr="0097068E" w:rsidRDefault="009B574E" w:rsidP="00D13781">
            <w:pPr>
              <w:rPr>
                <w:b/>
              </w:rPr>
            </w:pPr>
            <w:r w:rsidRPr="0097068E">
              <w:rPr>
                <w:b/>
              </w:rPr>
              <w:t>Bolagets kommentarer</w:t>
            </w:r>
          </w:p>
        </w:tc>
      </w:tr>
      <w:tr w:rsidR="009B574E" w14:paraId="59EFDC2F" w14:textId="77777777" w:rsidTr="00D13781">
        <w:tc>
          <w:tcPr>
            <w:tcW w:w="4794" w:type="dxa"/>
            <w:tcMar>
              <w:top w:w="85" w:type="dxa"/>
              <w:bottom w:w="85" w:type="dxa"/>
            </w:tcMar>
          </w:tcPr>
          <w:p w14:paraId="1276ABC1" w14:textId="3168E58F" w:rsidR="009B574E" w:rsidRDefault="004C3BAE" w:rsidP="00D13781">
            <w:r>
              <w:t>7</w:t>
            </w:r>
            <w:r w:rsidR="009B574E">
              <w:t xml:space="preserve">.1 </w:t>
            </w:r>
            <w:r w:rsidR="003C07C0" w:rsidRPr="003C07C0">
              <w:t>Namn på och kontorsadress till den person eller enhet som erbjuder sig att sälja värdepapperen, och arten av den ställning, befattning eller annat väsentligt förhållande som säljaren under de tre senaste åren har haft hos eller till emittenten eller någon av dennes föregångare eller något av dennes närstående företag.</w:t>
            </w:r>
          </w:p>
        </w:tc>
        <w:tc>
          <w:tcPr>
            <w:tcW w:w="1310" w:type="dxa"/>
            <w:tcMar>
              <w:top w:w="85" w:type="dxa"/>
              <w:bottom w:w="85" w:type="dxa"/>
            </w:tcMar>
          </w:tcPr>
          <w:p w14:paraId="6DA7C867" w14:textId="77777777" w:rsidR="009B574E" w:rsidRDefault="009B574E"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58C00796" w14:textId="77777777" w:rsidR="009B574E" w:rsidRDefault="009B574E"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986E3B" w14:paraId="06C18099" w14:textId="77777777" w:rsidTr="00D13781">
        <w:tc>
          <w:tcPr>
            <w:tcW w:w="4794" w:type="dxa"/>
            <w:tcMar>
              <w:top w:w="85" w:type="dxa"/>
              <w:bottom w:w="85" w:type="dxa"/>
            </w:tcMar>
          </w:tcPr>
          <w:p w14:paraId="61DED6FB" w14:textId="51FE5721" w:rsidR="00986E3B" w:rsidRDefault="00986E3B" w:rsidP="00D13781">
            <w:r>
              <w:t>7.2</w:t>
            </w:r>
            <w:r w:rsidR="0019784F">
              <w:t xml:space="preserve"> </w:t>
            </w:r>
            <w:r w:rsidR="003C07C0" w:rsidRPr="003C07C0">
              <w:t>Antal och slag av värdepapper som erbjuds av var och en av de säljande värdepappersinnehavarna.</w:t>
            </w:r>
          </w:p>
        </w:tc>
        <w:tc>
          <w:tcPr>
            <w:tcW w:w="1310" w:type="dxa"/>
            <w:tcMar>
              <w:top w:w="85" w:type="dxa"/>
              <w:bottom w:w="85" w:type="dxa"/>
            </w:tcMar>
          </w:tcPr>
          <w:p w14:paraId="3CEA4834" w14:textId="77777777" w:rsidR="00986E3B" w:rsidRPr="00EA76B8" w:rsidRDefault="00986E3B"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02E0D7C0" w14:textId="77777777" w:rsidR="00986E3B" w:rsidRPr="00EA76B8" w:rsidRDefault="00986E3B"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986E3B" w14:paraId="034C58B2" w14:textId="77777777" w:rsidTr="00D13781">
        <w:tc>
          <w:tcPr>
            <w:tcW w:w="4794" w:type="dxa"/>
            <w:tcMar>
              <w:top w:w="85" w:type="dxa"/>
              <w:bottom w:w="85" w:type="dxa"/>
            </w:tcMar>
          </w:tcPr>
          <w:p w14:paraId="486F28A1" w14:textId="78B2E33A" w:rsidR="00986E3B" w:rsidRDefault="00986E3B" w:rsidP="00D13781">
            <w:r>
              <w:t>7.3</w:t>
            </w:r>
            <w:r w:rsidR="0019784F">
              <w:t xml:space="preserve"> </w:t>
            </w:r>
            <w:r w:rsidR="003C07C0" w:rsidRPr="003C07C0">
              <w:t>Om en större aktieägare säljer värdepapperen, ange storleken på dennes aktieinnehav både före och omedelbart efter emissionen.</w:t>
            </w:r>
          </w:p>
        </w:tc>
        <w:tc>
          <w:tcPr>
            <w:tcW w:w="1310" w:type="dxa"/>
            <w:tcMar>
              <w:top w:w="85" w:type="dxa"/>
              <w:bottom w:w="85" w:type="dxa"/>
            </w:tcMar>
          </w:tcPr>
          <w:p w14:paraId="6B76780D" w14:textId="77777777" w:rsidR="00986E3B" w:rsidRPr="00EA76B8" w:rsidRDefault="00986E3B"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3AE877E5" w14:textId="77777777" w:rsidR="00986E3B" w:rsidRPr="00EA76B8" w:rsidRDefault="00986E3B"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986E3B" w14:paraId="7B5D8BEB" w14:textId="77777777" w:rsidTr="00D13781">
        <w:tc>
          <w:tcPr>
            <w:tcW w:w="4794" w:type="dxa"/>
            <w:tcMar>
              <w:top w:w="85" w:type="dxa"/>
              <w:bottom w:w="85" w:type="dxa"/>
            </w:tcMar>
          </w:tcPr>
          <w:p w14:paraId="1225B5EF" w14:textId="77777777" w:rsidR="003C07C0" w:rsidRDefault="00986E3B" w:rsidP="0019784F">
            <w:r>
              <w:t>7.4</w:t>
            </w:r>
            <w:r w:rsidR="0019784F">
              <w:t xml:space="preserve"> </w:t>
            </w:r>
            <w:r w:rsidR="003C07C0" w:rsidRPr="003C07C0">
              <w:t>I fråga om överenskommelser om att inte sälja värdepapper under en viss period, ange</w:t>
            </w:r>
            <w:r w:rsidR="003C07C0">
              <w:t xml:space="preserve"> närmare uppgifter om följande:</w:t>
            </w:r>
          </w:p>
          <w:p w14:paraId="7E459DA9" w14:textId="77777777" w:rsidR="003C07C0" w:rsidRDefault="003C07C0" w:rsidP="0019784F"/>
          <w:p w14:paraId="5B3B4FA6" w14:textId="77777777" w:rsidR="003C07C0" w:rsidRDefault="003C07C0" w:rsidP="0019784F">
            <w:r>
              <w:t>a) Berörda parter.</w:t>
            </w:r>
          </w:p>
          <w:p w14:paraId="524C5E8B" w14:textId="77777777" w:rsidR="003C07C0" w:rsidRDefault="003C07C0" w:rsidP="0019784F"/>
          <w:p w14:paraId="48E51F13" w14:textId="77777777" w:rsidR="003C07C0" w:rsidRDefault="003C07C0" w:rsidP="0019784F"/>
          <w:p w14:paraId="3444865A" w14:textId="77777777" w:rsidR="003C07C0" w:rsidRDefault="003C07C0" w:rsidP="0019784F">
            <w:r w:rsidRPr="003C07C0">
              <w:t>b) Överenskommelsens in</w:t>
            </w:r>
            <w:r>
              <w:t>nehåll och undantag från denna.</w:t>
            </w:r>
          </w:p>
          <w:p w14:paraId="7D582EB9" w14:textId="77777777" w:rsidR="003C07C0" w:rsidRDefault="003C07C0" w:rsidP="0019784F"/>
          <w:p w14:paraId="22F3699A" w14:textId="110EBC3D" w:rsidR="00986E3B" w:rsidRDefault="003C07C0" w:rsidP="0019784F">
            <w:r w:rsidRPr="003C07C0">
              <w:lastRenderedPageBreak/>
              <w:t>c) Periodens längd.</w:t>
            </w:r>
          </w:p>
        </w:tc>
        <w:tc>
          <w:tcPr>
            <w:tcW w:w="1310" w:type="dxa"/>
            <w:tcMar>
              <w:top w:w="85" w:type="dxa"/>
              <w:bottom w:w="85" w:type="dxa"/>
            </w:tcMar>
          </w:tcPr>
          <w:p w14:paraId="6F26F09E" w14:textId="77777777" w:rsidR="00986E3B" w:rsidRPr="00EA76B8" w:rsidRDefault="00986E3B" w:rsidP="00D13781">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43E9CCAB" w14:textId="77777777" w:rsidR="00986E3B" w:rsidRPr="00EA76B8" w:rsidRDefault="00986E3B"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14:paraId="4ECDA15E" w14:textId="77777777" w:rsidR="009B574E" w:rsidRDefault="009B574E" w:rsidP="00692266"/>
    <w:tbl>
      <w:tblPr>
        <w:tblStyle w:val="Tabellrutnt"/>
        <w:tblW w:w="9493" w:type="dxa"/>
        <w:tblLook w:val="04A0" w:firstRow="1" w:lastRow="0" w:firstColumn="1" w:lastColumn="0" w:noHBand="0" w:noVBand="1"/>
      </w:tblPr>
      <w:tblGrid>
        <w:gridCol w:w="4794"/>
        <w:gridCol w:w="1310"/>
        <w:gridCol w:w="3389"/>
      </w:tblGrid>
      <w:tr w:rsidR="00877615" w14:paraId="43F95E3C" w14:textId="77777777" w:rsidTr="00D13781">
        <w:tc>
          <w:tcPr>
            <w:tcW w:w="9493" w:type="dxa"/>
            <w:gridSpan w:val="3"/>
            <w:tcMar>
              <w:top w:w="85" w:type="dxa"/>
              <w:bottom w:w="85" w:type="dxa"/>
            </w:tcMar>
          </w:tcPr>
          <w:p w14:paraId="41B47BAC" w14:textId="00994AB6" w:rsidR="00877615" w:rsidRPr="0097068E" w:rsidRDefault="00877615" w:rsidP="00D13781">
            <w:pPr>
              <w:rPr>
                <w:b/>
              </w:rPr>
            </w:pPr>
            <w:r>
              <w:rPr>
                <w:b/>
              </w:rPr>
              <w:t>8</w:t>
            </w:r>
            <w:r w:rsidRPr="0097068E">
              <w:rPr>
                <w:b/>
              </w:rPr>
              <w:t xml:space="preserve"> </w:t>
            </w:r>
            <w:r w:rsidR="009A6A7A">
              <w:rPr>
                <w:b/>
              </w:rPr>
              <w:t>KOSTNAD</w:t>
            </w:r>
            <w:r w:rsidRPr="00877615">
              <w:rPr>
                <w:b/>
              </w:rPr>
              <w:t xml:space="preserve"> FÖR EMISSIONEN/ERBJUDANDET</w:t>
            </w:r>
          </w:p>
        </w:tc>
      </w:tr>
      <w:tr w:rsidR="00877615" w14:paraId="70AFE0E3" w14:textId="77777777" w:rsidTr="00D13781">
        <w:tc>
          <w:tcPr>
            <w:tcW w:w="4794" w:type="dxa"/>
            <w:tcMar>
              <w:top w:w="85" w:type="dxa"/>
              <w:bottom w:w="85" w:type="dxa"/>
            </w:tcMar>
          </w:tcPr>
          <w:p w14:paraId="50A0FB16" w14:textId="5350FF6E" w:rsidR="00877615" w:rsidRPr="0097068E" w:rsidRDefault="00877615" w:rsidP="00D13781">
            <w:pPr>
              <w:rPr>
                <w:b/>
              </w:rPr>
            </w:pPr>
            <w:r w:rsidRPr="0097068E">
              <w:rPr>
                <w:b/>
              </w:rPr>
              <w:t xml:space="preserve">Punkt enligt kommissionens </w:t>
            </w:r>
            <w:r>
              <w:rPr>
                <w:b/>
              </w:rPr>
              <w:t>delegerade förordning (EU</w:t>
            </w:r>
            <w:r w:rsidRPr="0097068E">
              <w:rPr>
                <w:b/>
              </w:rPr>
              <w:t xml:space="preserve">) </w:t>
            </w:r>
            <w:r w:rsidR="00D93B9E" w:rsidRPr="005F06EF">
              <w:rPr>
                <w:b/>
              </w:rPr>
              <w:t>2019/980</w:t>
            </w:r>
          </w:p>
        </w:tc>
        <w:tc>
          <w:tcPr>
            <w:tcW w:w="1310" w:type="dxa"/>
            <w:tcMar>
              <w:top w:w="85" w:type="dxa"/>
              <w:bottom w:w="85" w:type="dxa"/>
            </w:tcMar>
          </w:tcPr>
          <w:p w14:paraId="4ACD6C49" w14:textId="77777777" w:rsidR="00877615" w:rsidRPr="0097068E" w:rsidRDefault="00877615" w:rsidP="00D13781">
            <w:pPr>
              <w:rPr>
                <w:b/>
              </w:rPr>
            </w:pPr>
            <w:r w:rsidRPr="0097068E">
              <w:rPr>
                <w:b/>
              </w:rPr>
              <w:t>Sidor i prospektet</w:t>
            </w:r>
          </w:p>
        </w:tc>
        <w:tc>
          <w:tcPr>
            <w:tcW w:w="3389" w:type="dxa"/>
            <w:tcMar>
              <w:top w:w="85" w:type="dxa"/>
              <w:bottom w:w="85" w:type="dxa"/>
            </w:tcMar>
          </w:tcPr>
          <w:p w14:paraId="45BFF892" w14:textId="77777777" w:rsidR="00877615" w:rsidRPr="0097068E" w:rsidRDefault="00877615" w:rsidP="00D13781">
            <w:pPr>
              <w:rPr>
                <w:b/>
              </w:rPr>
            </w:pPr>
            <w:r w:rsidRPr="0097068E">
              <w:rPr>
                <w:b/>
              </w:rPr>
              <w:t>Bolagets kommentarer</w:t>
            </w:r>
          </w:p>
        </w:tc>
      </w:tr>
      <w:tr w:rsidR="00877615" w14:paraId="081BBB49" w14:textId="77777777" w:rsidTr="00D13781">
        <w:tc>
          <w:tcPr>
            <w:tcW w:w="4794" w:type="dxa"/>
            <w:tcMar>
              <w:top w:w="85" w:type="dxa"/>
              <w:bottom w:w="85" w:type="dxa"/>
            </w:tcMar>
          </w:tcPr>
          <w:p w14:paraId="26535B3A" w14:textId="5AAA85AE" w:rsidR="00877615" w:rsidRDefault="00877615" w:rsidP="00D13781">
            <w:r>
              <w:t xml:space="preserve">8.1 </w:t>
            </w:r>
            <w:r w:rsidR="00F3503A" w:rsidRPr="00F3503A">
              <w:t>Ange totala nettointäkter från och uppskattade totala kostnader för emissionen/erbjudandet.</w:t>
            </w:r>
          </w:p>
        </w:tc>
        <w:tc>
          <w:tcPr>
            <w:tcW w:w="1310" w:type="dxa"/>
            <w:tcMar>
              <w:top w:w="85" w:type="dxa"/>
              <w:bottom w:w="85" w:type="dxa"/>
            </w:tcMar>
          </w:tcPr>
          <w:p w14:paraId="66DF9629" w14:textId="77777777" w:rsidR="00877615" w:rsidRDefault="00877615"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2A9097C9" w14:textId="77777777" w:rsidR="00877615" w:rsidRDefault="00877615"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14:paraId="2AEC9B04" w14:textId="77777777" w:rsidR="00877615" w:rsidRDefault="00877615" w:rsidP="00692266"/>
    <w:tbl>
      <w:tblPr>
        <w:tblStyle w:val="Tabellrutnt"/>
        <w:tblW w:w="9493" w:type="dxa"/>
        <w:tblLook w:val="04A0" w:firstRow="1" w:lastRow="0" w:firstColumn="1" w:lastColumn="0" w:noHBand="0" w:noVBand="1"/>
      </w:tblPr>
      <w:tblGrid>
        <w:gridCol w:w="4794"/>
        <w:gridCol w:w="1310"/>
        <w:gridCol w:w="3389"/>
      </w:tblGrid>
      <w:tr w:rsidR="00877615" w14:paraId="70C97C63" w14:textId="77777777" w:rsidTr="00D13781">
        <w:tc>
          <w:tcPr>
            <w:tcW w:w="9493" w:type="dxa"/>
            <w:gridSpan w:val="3"/>
            <w:tcMar>
              <w:top w:w="85" w:type="dxa"/>
              <w:bottom w:w="85" w:type="dxa"/>
            </w:tcMar>
          </w:tcPr>
          <w:p w14:paraId="5203A478" w14:textId="3F5817FD" w:rsidR="00877615" w:rsidRPr="0097068E" w:rsidRDefault="00877615" w:rsidP="00D13781">
            <w:pPr>
              <w:rPr>
                <w:b/>
              </w:rPr>
            </w:pPr>
            <w:r>
              <w:rPr>
                <w:b/>
              </w:rPr>
              <w:t>9</w:t>
            </w:r>
            <w:r w:rsidRPr="0097068E">
              <w:rPr>
                <w:b/>
              </w:rPr>
              <w:t xml:space="preserve"> </w:t>
            </w:r>
            <w:r w:rsidRPr="00877615">
              <w:rPr>
                <w:b/>
              </w:rPr>
              <w:t>UTSPÄDNING</w:t>
            </w:r>
          </w:p>
        </w:tc>
      </w:tr>
      <w:tr w:rsidR="00877615" w14:paraId="06CD2D71" w14:textId="77777777" w:rsidTr="00D13781">
        <w:tc>
          <w:tcPr>
            <w:tcW w:w="4794" w:type="dxa"/>
            <w:tcMar>
              <w:top w:w="85" w:type="dxa"/>
              <w:bottom w:w="85" w:type="dxa"/>
            </w:tcMar>
          </w:tcPr>
          <w:p w14:paraId="7CB5D846" w14:textId="465C8B54" w:rsidR="00877615" w:rsidRPr="0097068E" w:rsidRDefault="00877615" w:rsidP="00D13781">
            <w:pPr>
              <w:rPr>
                <w:b/>
              </w:rPr>
            </w:pPr>
            <w:r w:rsidRPr="0097068E">
              <w:rPr>
                <w:b/>
              </w:rPr>
              <w:t xml:space="preserve">Punkt enligt kommissionens </w:t>
            </w:r>
            <w:r>
              <w:rPr>
                <w:b/>
              </w:rPr>
              <w:t>delegerade förordning (EU</w:t>
            </w:r>
            <w:r w:rsidRPr="0097068E">
              <w:rPr>
                <w:b/>
              </w:rPr>
              <w:t xml:space="preserve">) </w:t>
            </w:r>
            <w:r w:rsidR="00D93B9E" w:rsidRPr="005F06EF">
              <w:rPr>
                <w:b/>
              </w:rPr>
              <w:t>2019/980</w:t>
            </w:r>
          </w:p>
        </w:tc>
        <w:tc>
          <w:tcPr>
            <w:tcW w:w="1310" w:type="dxa"/>
            <w:tcMar>
              <w:top w:w="85" w:type="dxa"/>
              <w:bottom w:w="85" w:type="dxa"/>
            </w:tcMar>
          </w:tcPr>
          <w:p w14:paraId="6736EE70" w14:textId="77777777" w:rsidR="00877615" w:rsidRPr="0097068E" w:rsidRDefault="00877615" w:rsidP="00D13781">
            <w:pPr>
              <w:rPr>
                <w:b/>
              </w:rPr>
            </w:pPr>
            <w:r w:rsidRPr="0097068E">
              <w:rPr>
                <w:b/>
              </w:rPr>
              <w:t>Sidor i prospektet</w:t>
            </w:r>
          </w:p>
        </w:tc>
        <w:tc>
          <w:tcPr>
            <w:tcW w:w="3389" w:type="dxa"/>
            <w:tcMar>
              <w:top w:w="85" w:type="dxa"/>
              <w:bottom w:w="85" w:type="dxa"/>
            </w:tcMar>
          </w:tcPr>
          <w:p w14:paraId="41662604" w14:textId="77777777" w:rsidR="00877615" w:rsidRPr="0097068E" w:rsidRDefault="00877615" w:rsidP="00D13781">
            <w:pPr>
              <w:rPr>
                <w:b/>
              </w:rPr>
            </w:pPr>
            <w:r w:rsidRPr="0097068E">
              <w:rPr>
                <w:b/>
              </w:rPr>
              <w:t>Bolagets kommentarer</w:t>
            </w:r>
          </w:p>
        </w:tc>
      </w:tr>
      <w:tr w:rsidR="00877615" w14:paraId="3D8CD925" w14:textId="77777777" w:rsidTr="00D13781">
        <w:tc>
          <w:tcPr>
            <w:tcW w:w="4794" w:type="dxa"/>
            <w:tcMar>
              <w:top w:w="85" w:type="dxa"/>
              <w:bottom w:w="85" w:type="dxa"/>
            </w:tcMar>
          </w:tcPr>
          <w:p w14:paraId="55BE4C9B" w14:textId="77777777" w:rsidR="001872E6" w:rsidRDefault="00877615" w:rsidP="00E05C7E">
            <w:r>
              <w:t xml:space="preserve">9.1 </w:t>
            </w:r>
            <w:r w:rsidR="001872E6">
              <w:t>Gör följande jämförelser:</w:t>
            </w:r>
          </w:p>
          <w:p w14:paraId="0BA489A0" w14:textId="77777777" w:rsidR="001872E6" w:rsidRDefault="001872E6" w:rsidP="00E05C7E"/>
          <w:p w14:paraId="55CDE81D" w14:textId="77777777" w:rsidR="001872E6" w:rsidRDefault="001872E6" w:rsidP="00E05C7E">
            <w:r w:rsidRPr="001872E6">
              <w:t>a) En jämförelse mellan befintliga aktieägares innehav av aktiekapital och rösträtter före och efter den kapitalökning som följer av erbjudandet till allmänheten, under ett antagande om att de befintliga aktieägarna inte t</w:t>
            </w:r>
            <w:r>
              <w:t>ecknar sig för de nya aktierna.</w:t>
            </w:r>
          </w:p>
          <w:p w14:paraId="07B8AB43" w14:textId="77777777" w:rsidR="001872E6" w:rsidRDefault="001872E6" w:rsidP="00E05C7E"/>
          <w:p w14:paraId="0854EE31" w14:textId="3E7ACA88" w:rsidR="00877615" w:rsidRDefault="001872E6" w:rsidP="00E05C7E">
            <w:r w:rsidRPr="001872E6">
              <w:t>b) En jämförelse mellan nettotillgångsvärdet per aktie per dagen för den senaste balansräkningen före erbjudandet till allmänheten (säljerbjudande och/eller kapitalökning) och budpriset per aktie inom erbjudandet till allmänheten.</w:t>
            </w:r>
          </w:p>
        </w:tc>
        <w:tc>
          <w:tcPr>
            <w:tcW w:w="1310" w:type="dxa"/>
            <w:tcMar>
              <w:top w:w="85" w:type="dxa"/>
              <w:bottom w:w="85" w:type="dxa"/>
            </w:tcMar>
          </w:tcPr>
          <w:p w14:paraId="3D4292BC" w14:textId="77777777" w:rsidR="00877615" w:rsidRDefault="00877615"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3E041455" w14:textId="77777777" w:rsidR="00877615" w:rsidRDefault="00877615"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877615" w14:paraId="74213C2A" w14:textId="77777777" w:rsidTr="00D13781">
        <w:tc>
          <w:tcPr>
            <w:tcW w:w="4794" w:type="dxa"/>
            <w:tcMar>
              <w:top w:w="85" w:type="dxa"/>
              <w:bottom w:w="85" w:type="dxa"/>
            </w:tcMar>
          </w:tcPr>
          <w:p w14:paraId="5F73393B" w14:textId="26798CA2" w:rsidR="00877615" w:rsidRDefault="00877615" w:rsidP="00D13781">
            <w:r>
              <w:t>9.2</w:t>
            </w:r>
            <w:r w:rsidR="00E05C7E">
              <w:t xml:space="preserve"> </w:t>
            </w:r>
            <w:r w:rsidR="00B819E2" w:rsidRPr="00B819E2">
              <w:t>Om de befintliga aktieägarna kommer att drabbas av utspädning oavsett om de tecknar sig för det som de har rätt till, till följd av att den berörda aktieemissionen till viss del är reserverad enbart för vissa investerare (exempelvis placering hos institutioner i kombination med ett erbjudande till aktieägarna), ska upplysningar om denna utspädning för de befintliga aktieägarna också lämnas på den grundvalen att de utnyttjar sina rättigheter (utöver situationen enligt punkt 9.1 att de inte gör detta).</w:t>
            </w:r>
          </w:p>
        </w:tc>
        <w:tc>
          <w:tcPr>
            <w:tcW w:w="1310" w:type="dxa"/>
            <w:tcMar>
              <w:top w:w="85" w:type="dxa"/>
              <w:bottom w:w="85" w:type="dxa"/>
            </w:tcMar>
          </w:tcPr>
          <w:p w14:paraId="62676FA3" w14:textId="77777777" w:rsidR="00877615" w:rsidRPr="00EA76B8" w:rsidRDefault="00877615"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3532ACF0" w14:textId="77777777" w:rsidR="00877615" w:rsidRPr="00EA76B8" w:rsidRDefault="00877615"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14:paraId="3A0E1450" w14:textId="77777777" w:rsidR="00877615" w:rsidRDefault="00877615" w:rsidP="00692266"/>
    <w:tbl>
      <w:tblPr>
        <w:tblStyle w:val="Tabellrutnt"/>
        <w:tblW w:w="9493" w:type="dxa"/>
        <w:tblLook w:val="04A0" w:firstRow="1" w:lastRow="0" w:firstColumn="1" w:lastColumn="0" w:noHBand="0" w:noVBand="1"/>
      </w:tblPr>
      <w:tblGrid>
        <w:gridCol w:w="4794"/>
        <w:gridCol w:w="1310"/>
        <w:gridCol w:w="3389"/>
      </w:tblGrid>
      <w:tr w:rsidR="00877615" w14:paraId="09B696FD" w14:textId="77777777" w:rsidTr="00D13781">
        <w:tc>
          <w:tcPr>
            <w:tcW w:w="9493" w:type="dxa"/>
            <w:gridSpan w:val="3"/>
            <w:tcMar>
              <w:top w:w="85" w:type="dxa"/>
              <w:bottom w:w="85" w:type="dxa"/>
            </w:tcMar>
          </w:tcPr>
          <w:p w14:paraId="492E210C" w14:textId="5AFC6913" w:rsidR="00877615" w:rsidRPr="0097068E" w:rsidRDefault="00276F3C" w:rsidP="00877615">
            <w:pPr>
              <w:rPr>
                <w:b/>
              </w:rPr>
            </w:pPr>
            <w:r>
              <w:rPr>
                <w:b/>
              </w:rPr>
              <w:t>10</w:t>
            </w:r>
            <w:r w:rsidR="00877615">
              <w:rPr>
                <w:b/>
              </w:rPr>
              <w:t xml:space="preserve"> YTTERLIGARE INFORMATION</w:t>
            </w:r>
          </w:p>
        </w:tc>
      </w:tr>
      <w:tr w:rsidR="00877615" w14:paraId="198FEF31" w14:textId="77777777" w:rsidTr="00D13781">
        <w:tc>
          <w:tcPr>
            <w:tcW w:w="4794" w:type="dxa"/>
            <w:tcMar>
              <w:top w:w="85" w:type="dxa"/>
              <w:bottom w:w="85" w:type="dxa"/>
            </w:tcMar>
          </w:tcPr>
          <w:p w14:paraId="3CCB2248" w14:textId="10B17ED8" w:rsidR="00877615" w:rsidRPr="0097068E" w:rsidRDefault="00877615" w:rsidP="00D13781">
            <w:pPr>
              <w:rPr>
                <w:b/>
              </w:rPr>
            </w:pPr>
            <w:r w:rsidRPr="0097068E">
              <w:rPr>
                <w:b/>
              </w:rPr>
              <w:lastRenderedPageBreak/>
              <w:t xml:space="preserve">Punkt enligt kommissionens </w:t>
            </w:r>
            <w:r>
              <w:rPr>
                <w:b/>
              </w:rPr>
              <w:t>delegerade förordning (EU</w:t>
            </w:r>
            <w:r w:rsidRPr="0097068E">
              <w:rPr>
                <w:b/>
              </w:rPr>
              <w:t xml:space="preserve">) </w:t>
            </w:r>
            <w:r w:rsidR="00D93B9E" w:rsidRPr="005F06EF">
              <w:rPr>
                <w:b/>
              </w:rPr>
              <w:t>2019/980</w:t>
            </w:r>
          </w:p>
        </w:tc>
        <w:tc>
          <w:tcPr>
            <w:tcW w:w="1310" w:type="dxa"/>
            <w:tcMar>
              <w:top w:w="85" w:type="dxa"/>
              <w:bottom w:w="85" w:type="dxa"/>
            </w:tcMar>
          </w:tcPr>
          <w:p w14:paraId="57EEEABD" w14:textId="77777777" w:rsidR="00877615" w:rsidRPr="0097068E" w:rsidRDefault="00877615" w:rsidP="00D13781">
            <w:pPr>
              <w:rPr>
                <w:b/>
              </w:rPr>
            </w:pPr>
            <w:r w:rsidRPr="0097068E">
              <w:rPr>
                <w:b/>
              </w:rPr>
              <w:t>Sidor i prospektet</w:t>
            </w:r>
          </w:p>
        </w:tc>
        <w:tc>
          <w:tcPr>
            <w:tcW w:w="3389" w:type="dxa"/>
            <w:tcMar>
              <w:top w:w="85" w:type="dxa"/>
              <w:bottom w:w="85" w:type="dxa"/>
            </w:tcMar>
          </w:tcPr>
          <w:p w14:paraId="03B0328D" w14:textId="77777777" w:rsidR="00877615" w:rsidRPr="0097068E" w:rsidRDefault="00877615" w:rsidP="00D13781">
            <w:pPr>
              <w:rPr>
                <w:b/>
              </w:rPr>
            </w:pPr>
            <w:r w:rsidRPr="0097068E">
              <w:rPr>
                <w:b/>
              </w:rPr>
              <w:t>Bolagets kommentarer</w:t>
            </w:r>
          </w:p>
        </w:tc>
      </w:tr>
      <w:tr w:rsidR="00877615" w14:paraId="0A2F1E75" w14:textId="77777777" w:rsidTr="00D13781">
        <w:tc>
          <w:tcPr>
            <w:tcW w:w="4794" w:type="dxa"/>
            <w:tcMar>
              <w:top w:w="85" w:type="dxa"/>
              <w:bottom w:w="85" w:type="dxa"/>
            </w:tcMar>
          </w:tcPr>
          <w:p w14:paraId="41D7E578" w14:textId="73E6A568" w:rsidR="00877615" w:rsidRDefault="00877615" w:rsidP="00D13781">
            <w:r>
              <w:t xml:space="preserve">10.1 </w:t>
            </w:r>
            <w:r w:rsidR="00B819E2" w:rsidRPr="00B819E2">
              <w:t>Om rådgivare som är knutna till en emission omnämns i värdepappersnoten, ett uttalande om deras förhållande till emittenten i samband med denna rådgivning.</w:t>
            </w:r>
          </w:p>
        </w:tc>
        <w:tc>
          <w:tcPr>
            <w:tcW w:w="1310" w:type="dxa"/>
            <w:tcMar>
              <w:top w:w="85" w:type="dxa"/>
              <w:bottom w:w="85" w:type="dxa"/>
            </w:tcMar>
          </w:tcPr>
          <w:p w14:paraId="128B0F0D" w14:textId="77777777" w:rsidR="00877615" w:rsidRDefault="00877615"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7BCD331F" w14:textId="77777777" w:rsidR="00877615" w:rsidRDefault="00877615"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877615" w14:paraId="069E2ADA" w14:textId="77777777" w:rsidTr="00D13781">
        <w:tc>
          <w:tcPr>
            <w:tcW w:w="4794" w:type="dxa"/>
            <w:tcMar>
              <w:top w:w="85" w:type="dxa"/>
              <w:bottom w:w="85" w:type="dxa"/>
            </w:tcMar>
          </w:tcPr>
          <w:p w14:paraId="4CB01B16" w14:textId="41D2A9B9" w:rsidR="00877615" w:rsidRDefault="00877615" w:rsidP="00D13781">
            <w:r>
              <w:t>10.2</w:t>
            </w:r>
            <w:r w:rsidR="00E05C7E">
              <w:t xml:space="preserve"> </w:t>
            </w:r>
            <w:r w:rsidR="00B819E2" w:rsidRPr="00B819E2">
              <w:t>Annan information i värdepappersnoten som har blivit föremål för revision eller granskats av lagstadgade revisorer och där revisorer har lagt fram en rapport. Återgivning av rapporten eller, med godkännande från den behöriga myndigheten, en sammanfattning av denna</w:t>
            </w:r>
            <w:r w:rsidR="00B819E2">
              <w:t>.</w:t>
            </w:r>
          </w:p>
        </w:tc>
        <w:tc>
          <w:tcPr>
            <w:tcW w:w="1310" w:type="dxa"/>
            <w:tcMar>
              <w:top w:w="85" w:type="dxa"/>
              <w:bottom w:w="85" w:type="dxa"/>
            </w:tcMar>
          </w:tcPr>
          <w:p w14:paraId="1B0BF7C2" w14:textId="77777777" w:rsidR="00877615" w:rsidRPr="00EA76B8" w:rsidRDefault="00877615"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352C7C02" w14:textId="77777777" w:rsidR="00877615" w:rsidRPr="00EA76B8" w:rsidRDefault="00877615"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14:paraId="7CDEA3AA" w14:textId="77777777" w:rsidR="00877615" w:rsidRPr="00692266" w:rsidRDefault="00877615" w:rsidP="00692266"/>
    <w:sectPr w:rsidR="00877615" w:rsidRPr="00692266" w:rsidSect="00DB6253">
      <w:headerReference w:type="default" r:id="rId9"/>
      <w:footerReference w:type="default" r:id="rId10"/>
      <w:headerReference w:type="first" r:id="rId11"/>
      <w:footerReference w:type="first" r:id="rId12"/>
      <w:pgSz w:w="11906" w:h="16838"/>
      <w:pgMar w:top="851" w:right="2835" w:bottom="181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43599" w14:textId="77777777" w:rsidR="0097068E" w:rsidRDefault="0097068E" w:rsidP="002D45F1">
      <w:pPr>
        <w:spacing w:line="240" w:lineRule="auto"/>
      </w:pPr>
      <w:r>
        <w:separator/>
      </w:r>
    </w:p>
  </w:endnote>
  <w:endnote w:type="continuationSeparator" w:id="0">
    <w:p w14:paraId="1FBEC7BF" w14:textId="77777777" w:rsidR="0097068E" w:rsidRDefault="0097068E" w:rsidP="002D4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A7CED" w14:textId="77777777" w:rsidR="000F17F1" w:rsidRPr="0097068E" w:rsidRDefault="000F17F1" w:rsidP="000F17F1">
    <w:pPr>
      <w:pStyle w:val="Sidfot"/>
      <w:tabs>
        <w:tab w:val="clear" w:pos="9072"/>
      </w:tabs>
      <w:ind w:right="-1843"/>
      <w:jc w:val="left"/>
      <w:rPr>
        <w:rFonts w:ascii="Arial" w:hAnsi="Arial" w:cs="Arial"/>
        <w:sz w:val="18"/>
        <w:szCs w:val="18"/>
      </w:rPr>
    </w:pPr>
    <w:r w:rsidRPr="0097068E">
      <w:rPr>
        <w:rFonts w:ascii="Arial" w:hAnsi="Arial" w:cs="Arial"/>
        <w:sz w:val="18"/>
        <w:szCs w:val="18"/>
      </w:rPr>
      <w:t xml:space="preserve">Bilaga </w:t>
    </w:r>
    <w:r>
      <w:rPr>
        <w:rFonts w:ascii="Arial" w:hAnsi="Arial" w:cs="Arial"/>
        <w:sz w:val="18"/>
        <w:szCs w:val="18"/>
      </w:rPr>
      <w:t>11</w:t>
    </w:r>
    <w:r w:rsidRPr="0097068E">
      <w:rPr>
        <w:rFonts w:ascii="Arial" w:hAnsi="Arial" w:cs="Arial"/>
        <w:sz w:val="18"/>
        <w:szCs w:val="18"/>
      </w:rPr>
      <w:t xml:space="preserve">. Avprickningslista för prospekt. </w:t>
    </w:r>
    <w:r>
      <w:rPr>
        <w:rFonts w:ascii="Arial" w:hAnsi="Arial" w:cs="Arial"/>
        <w:sz w:val="18"/>
        <w:szCs w:val="18"/>
      </w:rPr>
      <w:t>Värdepappersnoter för aktierelaterade värdepapper eller andelar emitterade av företag för kollektiva investeringar av sluten typ</w:t>
    </w:r>
    <w:r w:rsidRPr="0097068E">
      <w:rPr>
        <w:rFonts w:ascii="Arial" w:hAnsi="Arial" w:cs="Arial"/>
        <w:sz w:val="18"/>
        <w:szCs w:val="18"/>
      </w:rPr>
      <w:t>.</w:t>
    </w:r>
  </w:p>
  <w:p w14:paraId="2955CD41" w14:textId="77777777" w:rsidR="0097068E" w:rsidRDefault="0097068E" w:rsidP="0069183A">
    <w:pPr>
      <w:pStyle w:val="Sidfot"/>
      <w:jc w:val="center"/>
    </w:pPr>
  </w:p>
  <w:p w14:paraId="5BB00669" w14:textId="314299AE" w:rsidR="00472415" w:rsidRDefault="00472415" w:rsidP="00472415">
    <w:pPr>
      <w:pStyle w:val="Sidfot"/>
    </w:pPr>
    <w:r>
      <w:fldChar w:fldCharType="begin"/>
    </w:r>
    <w:r>
      <w:instrText xml:space="preserve"> PAGE   \* MERGEFORMAT </w:instrText>
    </w:r>
    <w:r>
      <w:fldChar w:fldCharType="separate"/>
    </w:r>
    <w:r w:rsidR="00A858F5">
      <w:rPr>
        <w:noProof/>
      </w:rPr>
      <w:t>6</w:t>
    </w:r>
    <w:r>
      <w:fldChar w:fldCharType="end"/>
    </w:r>
    <w:r w:rsidR="00B14975">
      <w:t xml:space="preserve"> </w:t>
    </w:r>
    <w:r>
      <w:t>(</w:t>
    </w:r>
    <w:r w:rsidR="000D0DAA">
      <w:rPr>
        <w:noProof/>
      </w:rPr>
      <w:fldChar w:fldCharType="begin"/>
    </w:r>
    <w:r w:rsidR="000D0DAA">
      <w:rPr>
        <w:noProof/>
      </w:rPr>
      <w:instrText xml:space="preserve"> NUMPAGES  \* Arabic  \* MERGEFORMAT </w:instrText>
    </w:r>
    <w:r w:rsidR="000D0DAA">
      <w:rPr>
        <w:noProof/>
      </w:rPr>
      <w:fldChar w:fldCharType="separate"/>
    </w:r>
    <w:r w:rsidR="00A858F5">
      <w:rPr>
        <w:noProof/>
      </w:rPr>
      <w:t>15</w:t>
    </w:r>
    <w:r w:rsidR="000D0DAA">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FADF6" w14:textId="62763D8E" w:rsidR="0097068E" w:rsidRPr="0097068E" w:rsidRDefault="0097068E" w:rsidP="0097068E">
    <w:pPr>
      <w:pStyle w:val="Sidfot"/>
      <w:tabs>
        <w:tab w:val="clear" w:pos="9072"/>
      </w:tabs>
      <w:ind w:right="-1843"/>
      <w:jc w:val="left"/>
      <w:rPr>
        <w:rFonts w:ascii="Arial" w:hAnsi="Arial" w:cs="Arial"/>
        <w:sz w:val="18"/>
        <w:szCs w:val="18"/>
      </w:rPr>
    </w:pPr>
    <w:r w:rsidRPr="0097068E">
      <w:rPr>
        <w:rFonts w:ascii="Arial" w:hAnsi="Arial" w:cs="Arial"/>
        <w:sz w:val="18"/>
        <w:szCs w:val="18"/>
      </w:rPr>
      <w:t xml:space="preserve">Bilaga </w:t>
    </w:r>
    <w:r w:rsidR="00E57E4C">
      <w:rPr>
        <w:rFonts w:ascii="Arial" w:hAnsi="Arial" w:cs="Arial"/>
        <w:sz w:val="18"/>
        <w:szCs w:val="18"/>
      </w:rPr>
      <w:t>11</w:t>
    </w:r>
    <w:r w:rsidRPr="0097068E">
      <w:rPr>
        <w:rFonts w:ascii="Arial" w:hAnsi="Arial" w:cs="Arial"/>
        <w:sz w:val="18"/>
        <w:szCs w:val="18"/>
      </w:rPr>
      <w:t xml:space="preserve">. Avprickningslista för prospekt. </w:t>
    </w:r>
    <w:r w:rsidR="000F17F1">
      <w:rPr>
        <w:rFonts w:ascii="Arial" w:hAnsi="Arial" w:cs="Arial"/>
        <w:sz w:val="18"/>
        <w:szCs w:val="18"/>
      </w:rPr>
      <w:t>Värdepappersnoter för aktierelaterade värdepapper eller andelar emitterade av företag för kollektiva investeringar av sluten typ</w:t>
    </w:r>
    <w:r w:rsidRPr="0097068E">
      <w:rPr>
        <w:rFonts w:ascii="Arial" w:hAnsi="Arial" w:cs="Arial"/>
        <w:sz w:val="18"/>
        <w:szCs w:val="18"/>
      </w:rPr>
      <w:t>.</w:t>
    </w:r>
  </w:p>
  <w:p w14:paraId="48C15B02" w14:textId="77777777" w:rsidR="0097068E" w:rsidRDefault="0097068E">
    <w:pPr>
      <w:pStyle w:val="Sidfot"/>
    </w:pPr>
  </w:p>
  <w:p w14:paraId="3CCD2EC0" w14:textId="51BD8B0A" w:rsidR="00D1566A" w:rsidRDefault="00D1566A" w:rsidP="0097068E">
    <w:pPr>
      <w:pStyle w:val="Sidfot"/>
      <w:ind w:right="-427"/>
    </w:pPr>
    <w:r>
      <w:fldChar w:fldCharType="begin"/>
    </w:r>
    <w:r>
      <w:instrText xml:space="preserve"> PAGE   \* MERGEFORMAT </w:instrText>
    </w:r>
    <w:r>
      <w:fldChar w:fldCharType="separate"/>
    </w:r>
    <w:r w:rsidR="00A858F5">
      <w:rPr>
        <w:noProof/>
      </w:rPr>
      <w:t>1</w:t>
    </w:r>
    <w:r>
      <w:fldChar w:fldCharType="end"/>
    </w:r>
    <w:r w:rsidR="00B14975">
      <w:t xml:space="preserve"> </w:t>
    </w:r>
    <w:r>
      <w:t>(</w:t>
    </w:r>
    <w:r w:rsidR="000D0DAA">
      <w:rPr>
        <w:noProof/>
      </w:rPr>
      <w:fldChar w:fldCharType="begin"/>
    </w:r>
    <w:r w:rsidR="000D0DAA">
      <w:rPr>
        <w:noProof/>
      </w:rPr>
      <w:instrText xml:space="preserve"> NUMPAGES  \* Arabic  \* MERGEFORMAT </w:instrText>
    </w:r>
    <w:r w:rsidR="000D0DAA">
      <w:rPr>
        <w:noProof/>
      </w:rPr>
      <w:fldChar w:fldCharType="separate"/>
    </w:r>
    <w:r w:rsidR="00A858F5">
      <w:rPr>
        <w:noProof/>
      </w:rPr>
      <w:t>15</w:t>
    </w:r>
    <w:r w:rsidR="000D0DAA">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018E7" w14:textId="77777777" w:rsidR="0097068E" w:rsidRDefault="0097068E" w:rsidP="002D45F1">
      <w:pPr>
        <w:spacing w:line="240" w:lineRule="auto"/>
      </w:pPr>
      <w:r>
        <w:separator/>
      </w:r>
    </w:p>
  </w:footnote>
  <w:footnote w:type="continuationSeparator" w:id="0">
    <w:p w14:paraId="7907FA40" w14:textId="77777777" w:rsidR="0097068E" w:rsidRDefault="0097068E" w:rsidP="002D45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4"/>
      <w:gridCol w:w="2098"/>
    </w:tblGrid>
    <w:tr w:rsidR="0013521B" w14:paraId="7FFB4B04" w14:textId="77777777" w:rsidTr="00B31E8C">
      <w:trPr>
        <w:trHeight w:val="680"/>
      </w:trPr>
      <w:tc>
        <w:tcPr>
          <w:tcW w:w="7654" w:type="dxa"/>
          <w:vAlign w:val="bottom"/>
        </w:tcPr>
        <w:p w14:paraId="5A319788" w14:textId="77777777" w:rsidR="0013521B" w:rsidRDefault="0013521B" w:rsidP="0013521B">
          <w:pPr>
            <w:jc w:val="right"/>
          </w:pPr>
        </w:p>
      </w:tc>
      <w:tc>
        <w:tcPr>
          <w:tcW w:w="2098" w:type="dxa"/>
          <w:vMerge w:val="restart"/>
        </w:tcPr>
        <w:p w14:paraId="3B8F3544" w14:textId="77777777" w:rsidR="0013521B" w:rsidRDefault="0013521B" w:rsidP="0013521B">
          <w:pPr>
            <w:jc w:val="right"/>
          </w:pPr>
          <w:r>
            <w:rPr>
              <w:noProof/>
              <w:lang w:eastAsia="sv-SE"/>
            </w:rPr>
            <w:drawing>
              <wp:inline distT="0" distB="0" distL="0" distR="0" wp14:anchorId="5CDC096A" wp14:editId="006200C0">
                <wp:extent cx="521970" cy="518160"/>
                <wp:effectExtent l="0" t="0" r="0" b="0"/>
                <wp:docPr id="16" name="Bild 1" descr="Bild: Finansinspektionens logotyp" title="Bild: Finansinspektionens logoty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inline>
            </w:drawing>
          </w:r>
        </w:p>
      </w:tc>
    </w:tr>
    <w:tr w:rsidR="0013521B" w14:paraId="5997FBC4" w14:textId="77777777" w:rsidTr="00B31E8C">
      <w:tc>
        <w:tcPr>
          <w:tcW w:w="7654" w:type="dxa"/>
        </w:tcPr>
        <w:p w14:paraId="6679C612" w14:textId="77777777" w:rsidR="0013521B" w:rsidRDefault="0013521B" w:rsidP="0013521B"/>
      </w:tc>
      <w:tc>
        <w:tcPr>
          <w:tcW w:w="2098" w:type="dxa"/>
          <w:vMerge/>
        </w:tcPr>
        <w:p w14:paraId="68B096D9" w14:textId="77777777" w:rsidR="0013521B" w:rsidRDefault="0013521B" w:rsidP="0013521B"/>
      </w:tc>
    </w:tr>
  </w:tbl>
  <w:p w14:paraId="36A26E7D" w14:textId="77777777" w:rsidR="0013521B" w:rsidRDefault="0013521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7AE9B" w14:textId="77777777" w:rsidR="002D45F1" w:rsidRDefault="002D45F1">
    <w:pPr>
      <w:pStyle w:val="Sidhuvud"/>
    </w:pPr>
    <w:r>
      <w:rPr>
        <w:noProof/>
        <w:lang w:eastAsia="sv-SE"/>
      </w:rPr>
      <mc:AlternateContent>
        <mc:Choice Requires="wps">
          <w:drawing>
            <wp:anchor distT="0" distB="0" distL="114300" distR="114300" simplePos="0" relativeHeight="251660288" behindDoc="0" locked="0" layoutInCell="1" allowOverlap="1" wp14:anchorId="4AC3860A" wp14:editId="49FA01A1">
              <wp:simplePos x="0" y="0"/>
              <wp:positionH relativeFrom="page">
                <wp:posOffset>5941060</wp:posOffset>
              </wp:positionH>
              <wp:positionV relativeFrom="page">
                <wp:posOffset>1548130</wp:posOffset>
              </wp:positionV>
              <wp:extent cx="1440000" cy="1440000"/>
              <wp:effectExtent l="0" t="0" r="27305" b="27305"/>
              <wp:wrapNone/>
              <wp:docPr id="1" name="Textruta 1"/>
              <wp:cNvGraphicFramePr/>
              <a:graphic xmlns:a="http://schemas.openxmlformats.org/drawingml/2006/main">
                <a:graphicData uri="http://schemas.microsoft.com/office/word/2010/wordprocessingShape">
                  <wps:wsp>
                    <wps:cNvSpPr txBox="1"/>
                    <wps:spPr>
                      <a:xfrm>
                        <a:off x="0" y="0"/>
                        <a:ext cx="1440000" cy="1440000"/>
                      </a:xfrm>
                      <a:prstGeom prst="rect">
                        <a:avLst/>
                      </a:prstGeom>
                      <a:solidFill>
                        <a:schemeClr val="lt1"/>
                      </a:solidFill>
                      <a:ln w="6350">
                        <a:solidFill>
                          <a:schemeClr val="bg1"/>
                        </a:solidFill>
                      </a:ln>
                    </wps:spPr>
                    <wps:txbx>
                      <w:txbxContent>
                        <w:p w14:paraId="262FE428" w14:textId="77777777" w:rsidR="002D45F1" w:rsidRDefault="002D45F1" w:rsidP="002D45F1">
                          <w:pPr>
                            <w:pStyle w:val="AdressFet"/>
                          </w:pPr>
                          <w:r>
                            <w:t>Finansinspektionen</w:t>
                          </w:r>
                        </w:p>
                        <w:p w14:paraId="16509FA3" w14:textId="77777777" w:rsidR="002D45F1" w:rsidRDefault="002D45F1" w:rsidP="002D45F1">
                          <w:pPr>
                            <w:pStyle w:val="Adress"/>
                          </w:pPr>
                          <w:r>
                            <w:t>Box 7821</w:t>
                          </w:r>
                        </w:p>
                        <w:p w14:paraId="2E08E02C" w14:textId="77777777" w:rsidR="002D45F1" w:rsidRDefault="002D45F1" w:rsidP="002D45F1">
                          <w:pPr>
                            <w:pStyle w:val="Adress"/>
                          </w:pPr>
                          <w:r>
                            <w:t>SE-103 97 Stockholm</w:t>
                          </w:r>
                        </w:p>
                        <w:p w14:paraId="258CB50E" w14:textId="77777777" w:rsidR="002D45F1" w:rsidRDefault="002D45F1" w:rsidP="002D45F1">
                          <w:pPr>
                            <w:pStyle w:val="Adress"/>
                          </w:pPr>
                          <w:r>
                            <w:t>[Brunnsgatan 3]</w:t>
                          </w:r>
                        </w:p>
                        <w:p w14:paraId="220A8EFD" w14:textId="77777777" w:rsidR="002D45F1" w:rsidRPr="00942E9F" w:rsidRDefault="002D45F1" w:rsidP="002D45F1">
                          <w:pPr>
                            <w:pStyle w:val="Adress"/>
                            <w:rPr>
                              <w:lang w:val="en-US"/>
                            </w:rPr>
                          </w:pPr>
                          <w:r w:rsidRPr="00942E9F">
                            <w:rPr>
                              <w:lang w:val="en-US"/>
                            </w:rPr>
                            <w:t>Tel +46 8 408 980 00</w:t>
                          </w:r>
                        </w:p>
                        <w:p w14:paraId="0A1C3C88" w14:textId="77777777" w:rsidR="002D45F1" w:rsidRPr="00942E9F" w:rsidRDefault="002D45F1" w:rsidP="002D45F1">
                          <w:pPr>
                            <w:pStyle w:val="Adress"/>
                            <w:rPr>
                              <w:lang w:val="en-US"/>
                            </w:rPr>
                          </w:pPr>
                          <w:r w:rsidRPr="00942E9F">
                            <w:rPr>
                              <w:lang w:val="en-US"/>
                            </w:rPr>
                            <w:t>Fax +46 8 24 13 35</w:t>
                          </w:r>
                        </w:p>
                        <w:p w14:paraId="784ADEDB" w14:textId="77777777" w:rsidR="002D45F1" w:rsidRPr="00942E9F" w:rsidRDefault="002D45F1" w:rsidP="002D45F1">
                          <w:pPr>
                            <w:pStyle w:val="Adress"/>
                            <w:rPr>
                              <w:lang w:val="en-US"/>
                            </w:rPr>
                          </w:pPr>
                          <w:r w:rsidRPr="00942E9F">
                            <w:rPr>
                              <w:lang w:val="en-US"/>
                            </w:rPr>
                            <w:t>finansinspektionen@fi.se</w:t>
                          </w:r>
                        </w:p>
                        <w:p w14:paraId="6B547343" w14:textId="77777777" w:rsidR="002D45F1" w:rsidRPr="00942E9F" w:rsidRDefault="002D45F1" w:rsidP="002D45F1">
                          <w:pPr>
                            <w:pStyle w:val="Adress"/>
                            <w:rPr>
                              <w:lang w:val="en-US"/>
                            </w:rPr>
                          </w:pPr>
                          <w:r w:rsidRPr="00942E9F">
                            <w:rPr>
                              <w:lang w:val="en-US"/>
                            </w:rPr>
                            <w:t>www.fi.se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C3860A" id="_x0000_t202" coordsize="21600,21600" o:spt="202" path="m,l,21600r21600,l21600,xe">
              <v:stroke joinstyle="miter"/>
              <v:path gradientshapeok="t" o:connecttype="rect"/>
            </v:shapetype>
            <v:shape id="Textruta 1" o:spid="_x0000_s1026" type="#_x0000_t202" style="position:absolute;margin-left:467.8pt;margin-top:121.9pt;width:113.4pt;height:11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" fillcolor="white [3201]" strokecolor="white [3212]" strokeweight=".5pt">
              <v:textbox>
                <w:txbxContent>
                  <w:p w14:paraId="262FE428" w14:textId="77777777" w:rsidR="002D45F1" w:rsidRDefault="002D45F1" w:rsidP="002D45F1">
                    <w:pPr>
                      <w:pStyle w:val="AdressFet"/>
                    </w:pPr>
                    <w:r>
                      <w:t>Finansinspektionen</w:t>
                    </w:r>
                  </w:p>
                  <w:p w14:paraId="16509FA3" w14:textId="77777777" w:rsidR="002D45F1" w:rsidRDefault="002D45F1" w:rsidP="002D45F1">
                    <w:pPr>
                      <w:pStyle w:val="Adress"/>
                    </w:pPr>
                    <w:r>
                      <w:t>Box 7821</w:t>
                    </w:r>
                  </w:p>
                  <w:p w14:paraId="2E08E02C" w14:textId="77777777" w:rsidR="002D45F1" w:rsidRDefault="002D45F1" w:rsidP="002D45F1">
                    <w:pPr>
                      <w:pStyle w:val="Adress"/>
                    </w:pPr>
                    <w:r>
                      <w:t>SE-103 97 Stockholm</w:t>
                    </w:r>
                  </w:p>
                  <w:p w14:paraId="258CB50E" w14:textId="77777777" w:rsidR="002D45F1" w:rsidRDefault="002D45F1" w:rsidP="002D45F1">
                    <w:pPr>
                      <w:pStyle w:val="Adress"/>
                    </w:pPr>
                    <w:r>
                      <w:t>[Brunnsgatan 3]</w:t>
                    </w:r>
                  </w:p>
                  <w:p w14:paraId="220A8EFD" w14:textId="77777777" w:rsidR="002D45F1" w:rsidRPr="00942E9F" w:rsidRDefault="002D45F1" w:rsidP="002D45F1">
                    <w:pPr>
                      <w:pStyle w:val="Adress"/>
                      <w:rPr>
                        <w:lang w:val="en-US"/>
                      </w:rPr>
                    </w:pPr>
                    <w:r w:rsidRPr="00942E9F">
                      <w:rPr>
                        <w:lang w:val="en-US"/>
                      </w:rPr>
                      <w:t>Tel +46 8 408 980 00</w:t>
                    </w:r>
                  </w:p>
                  <w:p w14:paraId="0A1C3C88" w14:textId="77777777" w:rsidR="002D45F1" w:rsidRPr="00942E9F" w:rsidRDefault="002D45F1" w:rsidP="002D45F1">
                    <w:pPr>
                      <w:pStyle w:val="Adress"/>
                      <w:rPr>
                        <w:lang w:val="en-US"/>
                      </w:rPr>
                    </w:pPr>
                    <w:r w:rsidRPr="00942E9F">
                      <w:rPr>
                        <w:lang w:val="en-US"/>
                      </w:rPr>
                      <w:t>Fax +46 8 24 13 35</w:t>
                    </w:r>
                  </w:p>
                  <w:p w14:paraId="784ADEDB" w14:textId="77777777" w:rsidR="002D45F1" w:rsidRPr="00942E9F" w:rsidRDefault="002D45F1" w:rsidP="002D45F1">
                    <w:pPr>
                      <w:pStyle w:val="Adress"/>
                      <w:rPr>
                        <w:lang w:val="en-US"/>
                      </w:rPr>
                    </w:pPr>
                    <w:r w:rsidRPr="00942E9F">
                      <w:rPr>
                        <w:lang w:val="en-US"/>
                      </w:rPr>
                      <w:t>finansinspektionen@fi.se</w:t>
                    </w:r>
                  </w:p>
                  <w:p w14:paraId="6B547343" w14:textId="77777777" w:rsidR="002D45F1" w:rsidRPr="00942E9F" w:rsidRDefault="002D45F1" w:rsidP="002D45F1">
                    <w:pPr>
                      <w:pStyle w:val="Adress"/>
                      <w:rPr>
                        <w:lang w:val="en-US"/>
                      </w:rPr>
                    </w:pPr>
                    <w:r w:rsidRPr="00942E9F">
                      <w:rPr>
                        <w:lang w:val="en-US"/>
                      </w:rPr>
                      <w:t>www.fi.se</w:t>
                    </w:r>
                  </w:p>
                </w:txbxContent>
              </v:textbox>
              <w10:wrap anchorx="page" anchory="page"/>
            </v:shape>
          </w:pict>
        </mc:Fallback>
      </mc:AlternateContent>
    </w:r>
    <w:r w:rsidRPr="005C4398">
      <w:rPr>
        <w:noProof/>
        <w:lang w:eastAsia="sv-SE"/>
      </w:rPr>
      <w:drawing>
        <wp:anchor distT="0" distB="0" distL="114300" distR="114300" simplePos="0" relativeHeight="251659264" behindDoc="0" locked="1" layoutInCell="1" allowOverlap="1" wp14:anchorId="171D571B" wp14:editId="5BA36393">
          <wp:simplePos x="0" y="0"/>
          <wp:positionH relativeFrom="page">
            <wp:posOffset>5868670</wp:posOffset>
          </wp:positionH>
          <wp:positionV relativeFrom="page">
            <wp:posOffset>431800</wp:posOffset>
          </wp:positionV>
          <wp:extent cx="896400" cy="867600"/>
          <wp:effectExtent l="0" t="0" r="0" b="8890"/>
          <wp:wrapNone/>
          <wp:docPr id="17" name="Bild 2" descr="Bild: Finansinspektionens logotyp" title="Bild: Finansinspektion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978FDC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E1E791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ECA650B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25A2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4421D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9307D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297518"/>
    <w:multiLevelType w:val="multilevel"/>
    <w:tmpl w:val="F4C243EE"/>
    <w:styleLink w:val="Listformatnumreradlista"/>
    <w:lvl w:ilvl="0">
      <w:start w:val="1"/>
      <w:numFmt w:val="decimal"/>
      <w:pStyle w:val="Numreradlista"/>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4457B2"/>
    <w:multiLevelType w:val="multilevel"/>
    <w:tmpl w:val="F4C243EE"/>
    <w:numStyleLink w:val="Listformatnumreradlista"/>
  </w:abstractNum>
  <w:abstractNum w:abstractNumId="8" w15:restartNumberingAfterBreak="0">
    <w:nsid w:val="3BB97AC9"/>
    <w:multiLevelType w:val="multilevel"/>
    <w:tmpl w:val="F4C243EE"/>
    <w:numStyleLink w:val="Listformatnumreradlista"/>
  </w:abstractNum>
  <w:abstractNum w:abstractNumId="9" w15:restartNumberingAfterBreak="0">
    <w:nsid w:val="573F5A0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1456C5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64D742F"/>
    <w:multiLevelType w:val="multilevel"/>
    <w:tmpl w:val="F4C243EE"/>
    <w:numStyleLink w:val="Listformatnumreradlista"/>
  </w:abstractNum>
  <w:abstractNum w:abstractNumId="12" w15:restartNumberingAfterBreak="0">
    <w:nsid w:val="69A94D13"/>
    <w:multiLevelType w:val="multilevel"/>
    <w:tmpl w:val="935C9ECE"/>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0"/>
  </w:num>
  <w:num w:numId="3">
    <w:abstractNumId w:val="5"/>
  </w:num>
  <w:num w:numId="4">
    <w:abstractNumId w:val="9"/>
  </w:num>
  <w:num w:numId="5">
    <w:abstractNumId w:val="6"/>
  </w:num>
  <w:num w:numId="6">
    <w:abstractNumId w:val="2"/>
  </w:num>
  <w:num w:numId="7">
    <w:abstractNumId w:val="1"/>
  </w:num>
  <w:num w:numId="8">
    <w:abstractNumId w:val="0"/>
  </w:num>
  <w:num w:numId="9">
    <w:abstractNumId w:val="7"/>
  </w:num>
  <w:num w:numId="10">
    <w:abstractNumId w:val="11"/>
  </w:num>
  <w:num w:numId="11">
    <w:abstractNumId w:val="8"/>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cumentProtection w:edit="forms" w:enforcement="1" w:cryptProviderType="rsaAES" w:cryptAlgorithmClass="hash" w:cryptAlgorithmType="typeAny" w:cryptAlgorithmSid="14" w:cryptSpinCount="100000" w:hash="tq43WTuxjJRy9i7ZA/Al3GHswRHJzS78ivQ3qMLxu9lvvjENxLSI4apI0TyGblsjTtxnvHZHb0upR7gzT4F5AA==" w:salt="xrAF+DmG4K3l8m8ylyQWiQ=="/>
  <w:defaultTabStop w:val="1304"/>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68E"/>
    <w:rsid w:val="0004201F"/>
    <w:rsid w:val="00045F27"/>
    <w:rsid w:val="00046B76"/>
    <w:rsid w:val="000546D7"/>
    <w:rsid w:val="00057198"/>
    <w:rsid w:val="00065CE2"/>
    <w:rsid w:val="00070796"/>
    <w:rsid w:val="0009680D"/>
    <w:rsid w:val="000B5529"/>
    <w:rsid w:val="000C1DFB"/>
    <w:rsid w:val="000D0DAA"/>
    <w:rsid w:val="000F17F1"/>
    <w:rsid w:val="000F44D2"/>
    <w:rsid w:val="00100008"/>
    <w:rsid w:val="0011797D"/>
    <w:rsid w:val="0013521B"/>
    <w:rsid w:val="00144B6F"/>
    <w:rsid w:val="00154B07"/>
    <w:rsid w:val="00164194"/>
    <w:rsid w:val="001664C7"/>
    <w:rsid w:val="001760FC"/>
    <w:rsid w:val="001872E6"/>
    <w:rsid w:val="00191D62"/>
    <w:rsid w:val="00191DAD"/>
    <w:rsid w:val="001955E2"/>
    <w:rsid w:val="0019784F"/>
    <w:rsid w:val="001A160B"/>
    <w:rsid w:val="001A195A"/>
    <w:rsid w:val="001B2211"/>
    <w:rsid w:val="001C4755"/>
    <w:rsid w:val="001D1340"/>
    <w:rsid w:val="00254453"/>
    <w:rsid w:val="00255F22"/>
    <w:rsid w:val="002562C9"/>
    <w:rsid w:val="00261A24"/>
    <w:rsid w:val="00265B2A"/>
    <w:rsid w:val="00272B04"/>
    <w:rsid w:val="002748CA"/>
    <w:rsid w:val="00276F3C"/>
    <w:rsid w:val="0028282B"/>
    <w:rsid w:val="002A5CE4"/>
    <w:rsid w:val="002B7897"/>
    <w:rsid w:val="002D45F1"/>
    <w:rsid w:val="002F63D9"/>
    <w:rsid w:val="00321F84"/>
    <w:rsid w:val="00337FA6"/>
    <w:rsid w:val="00343ECC"/>
    <w:rsid w:val="0035285A"/>
    <w:rsid w:val="003710FA"/>
    <w:rsid w:val="00375B31"/>
    <w:rsid w:val="003824A7"/>
    <w:rsid w:val="003A2E1B"/>
    <w:rsid w:val="003A66D5"/>
    <w:rsid w:val="003B31FC"/>
    <w:rsid w:val="003B494B"/>
    <w:rsid w:val="003C07C0"/>
    <w:rsid w:val="003D1F92"/>
    <w:rsid w:val="003F3E3A"/>
    <w:rsid w:val="0040011A"/>
    <w:rsid w:val="00401A5F"/>
    <w:rsid w:val="004069C2"/>
    <w:rsid w:val="00425685"/>
    <w:rsid w:val="0043645C"/>
    <w:rsid w:val="004611AC"/>
    <w:rsid w:val="00472415"/>
    <w:rsid w:val="004760D4"/>
    <w:rsid w:val="004774F6"/>
    <w:rsid w:val="004778B2"/>
    <w:rsid w:val="00482FA6"/>
    <w:rsid w:val="004919FB"/>
    <w:rsid w:val="004C3BAE"/>
    <w:rsid w:val="004F010E"/>
    <w:rsid w:val="00504FDF"/>
    <w:rsid w:val="00512DBF"/>
    <w:rsid w:val="005277D4"/>
    <w:rsid w:val="00544750"/>
    <w:rsid w:val="00551B6E"/>
    <w:rsid w:val="00552C15"/>
    <w:rsid w:val="00553039"/>
    <w:rsid w:val="00556282"/>
    <w:rsid w:val="00571C62"/>
    <w:rsid w:val="00580A5A"/>
    <w:rsid w:val="00580BF6"/>
    <w:rsid w:val="005822D8"/>
    <w:rsid w:val="00590178"/>
    <w:rsid w:val="005928C6"/>
    <w:rsid w:val="005A070A"/>
    <w:rsid w:val="005A7816"/>
    <w:rsid w:val="005B46B5"/>
    <w:rsid w:val="005D1321"/>
    <w:rsid w:val="005E2934"/>
    <w:rsid w:val="005E52EE"/>
    <w:rsid w:val="00604E72"/>
    <w:rsid w:val="00612089"/>
    <w:rsid w:val="0061580A"/>
    <w:rsid w:val="00620564"/>
    <w:rsid w:val="00640B77"/>
    <w:rsid w:val="006448DE"/>
    <w:rsid w:val="00651739"/>
    <w:rsid w:val="006526FD"/>
    <w:rsid w:val="00653EB8"/>
    <w:rsid w:val="00682985"/>
    <w:rsid w:val="00683002"/>
    <w:rsid w:val="006863AD"/>
    <w:rsid w:val="0069183A"/>
    <w:rsid w:val="00692266"/>
    <w:rsid w:val="006A6CAE"/>
    <w:rsid w:val="006A707F"/>
    <w:rsid w:val="006C209E"/>
    <w:rsid w:val="006C6AA9"/>
    <w:rsid w:val="006D68D8"/>
    <w:rsid w:val="006F6A8E"/>
    <w:rsid w:val="00727D6F"/>
    <w:rsid w:val="00744018"/>
    <w:rsid w:val="0077045C"/>
    <w:rsid w:val="0077209C"/>
    <w:rsid w:val="007736A4"/>
    <w:rsid w:val="00776136"/>
    <w:rsid w:val="00782004"/>
    <w:rsid w:val="00784291"/>
    <w:rsid w:val="007B0829"/>
    <w:rsid w:val="007E5955"/>
    <w:rsid w:val="007F06F1"/>
    <w:rsid w:val="007F20D4"/>
    <w:rsid w:val="007F2FF2"/>
    <w:rsid w:val="007F5552"/>
    <w:rsid w:val="007F66EC"/>
    <w:rsid w:val="008030BA"/>
    <w:rsid w:val="00805276"/>
    <w:rsid w:val="00806894"/>
    <w:rsid w:val="008155DE"/>
    <w:rsid w:val="00821AF9"/>
    <w:rsid w:val="008576E2"/>
    <w:rsid w:val="008706D9"/>
    <w:rsid w:val="00873C56"/>
    <w:rsid w:val="00877615"/>
    <w:rsid w:val="00883D27"/>
    <w:rsid w:val="008A1B84"/>
    <w:rsid w:val="008A5776"/>
    <w:rsid w:val="008B0CD7"/>
    <w:rsid w:val="008D1BCE"/>
    <w:rsid w:val="008D21FB"/>
    <w:rsid w:val="008D234E"/>
    <w:rsid w:val="00912723"/>
    <w:rsid w:val="00920F4F"/>
    <w:rsid w:val="009217E8"/>
    <w:rsid w:val="00930DF8"/>
    <w:rsid w:val="009340F1"/>
    <w:rsid w:val="00942E9F"/>
    <w:rsid w:val="009570C3"/>
    <w:rsid w:val="0096349F"/>
    <w:rsid w:val="0096460E"/>
    <w:rsid w:val="0097068E"/>
    <w:rsid w:val="009834DF"/>
    <w:rsid w:val="00986E3B"/>
    <w:rsid w:val="0098745F"/>
    <w:rsid w:val="00987B1B"/>
    <w:rsid w:val="00993E83"/>
    <w:rsid w:val="009A6A7A"/>
    <w:rsid w:val="009B4833"/>
    <w:rsid w:val="009B574E"/>
    <w:rsid w:val="009C4BEB"/>
    <w:rsid w:val="009C5F5A"/>
    <w:rsid w:val="009E5CF4"/>
    <w:rsid w:val="009F2A10"/>
    <w:rsid w:val="00A504CE"/>
    <w:rsid w:val="00A56FF3"/>
    <w:rsid w:val="00A6527B"/>
    <w:rsid w:val="00A8160B"/>
    <w:rsid w:val="00A858F5"/>
    <w:rsid w:val="00A919E7"/>
    <w:rsid w:val="00AB4082"/>
    <w:rsid w:val="00AB69AB"/>
    <w:rsid w:val="00AC28E8"/>
    <w:rsid w:val="00AC34C5"/>
    <w:rsid w:val="00AF6CF6"/>
    <w:rsid w:val="00B1244C"/>
    <w:rsid w:val="00B14975"/>
    <w:rsid w:val="00B150CE"/>
    <w:rsid w:val="00B23872"/>
    <w:rsid w:val="00B27189"/>
    <w:rsid w:val="00B41E2F"/>
    <w:rsid w:val="00B42BC3"/>
    <w:rsid w:val="00B62D9C"/>
    <w:rsid w:val="00B819E2"/>
    <w:rsid w:val="00B95AD8"/>
    <w:rsid w:val="00BB5E59"/>
    <w:rsid w:val="00BC29D1"/>
    <w:rsid w:val="00BD01BC"/>
    <w:rsid w:val="00BD62C7"/>
    <w:rsid w:val="00BD7258"/>
    <w:rsid w:val="00BE0977"/>
    <w:rsid w:val="00BE3B36"/>
    <w:rsid w:val="00C13D27"/>
    <w:rsid w:val="00C26004"/>
    <w:rsid w:val="00C30680"/>
    <w:rsid w:val="00C5085A"/>
    <w:rsid w:val="00C657B3"/>
    <w:rsid w:val="00C72239"/>
    <w:rsid w:val="00C82897"/>
    <w:rsid w:val="00C948D6"/>
    <w:rsid w:val="00CA3F90"/>
    <w:rsid w:val="00CA5B73"/>
    <w:rsid w:val="00CA6CEF"/>
    <w:rsid w:val="00CB6C96"/>
    <w:rsid w:val="00CB7149"/>
    <w:rsid w:val="00CC1742"/>
    <w:rsid w:val="00CC200C"/>
    <w:rsid w:val="00CC4072"/>
    <w:rsid w:val="00CD2A2E"/>
    <w:rsid w:val="00D1566A"/>
    <w:rsid w:val="00D26768"/>
    <w:rsid w:val="00D37A91"/>
    <w:rsid w:val="00D63B66"/>
    <w:rsid w:val="00D6647A"/>
    <w:rsid w:val="00D7107F"/>
    <w:rsid w:val="00D871FA"/>
    <w:rsid w:val="00D87232"/>
    <w:rsid w:val="00D93B9E"/>
    <w:rsid w:val="00D9765C"/>
    <w:rsid w:val="00DB2F3E"/>
    <w:rsid w:val="00DB6253"/>
    <w:rsid w:val="00DB7A03"/>
    <w:rsid w:val="00DD41F3"/>
    <w:rsid w:val="00E045EB"/>
    <w:rsid w:val="00E05C7E"/>
    <w:rsid w:val="00E23C40"/>
    <w:rsid w:val="00E315E2"/>
    <w:rsid w:val="00E46D77"/>
    <w:rsid w:val="00E47106"/>
    <w:rsid w:val="00E52331"/>
    <w:rsid w:val="00E55B35"/>
    <w:rsid w:val="00E57E4C"/>
    <w:rsid w:val="00E819F5"/>
    <w:rsid w:val="00E922CA"/>
    <w:rsid w:val="00E95697"/>
    <w:rsid w:val="00EB0E57"/>
    <w:rsid w:val="00EC52A2"/>
    <w:rsid w:val="00EC7F03"/>
    <w:rsid w:val="00F34035"/>
    <w:rsid w:val="00F3503A"/>
    <w:rsid w:val="00F42A0F"/>
    <w:rsid w:val="00F52D28"/>
    <w:rsid w:val="00F57003"/>
    <w:rsid w:val="00F57636"/>
    <w:rsid w:val="00F64434"/>
    <w:rsid w:val="00F77977"/>
    <w:rsid w:val="00FA1B81"/>
    <w:rsid w:val="00FB6818"/>
    <w:rsid w:val="00FC10B2"/>
    <w:rsid w:val="00FC19F2"/>
    <w:rsid w:val="00FC5C36"/>
    <w:rsid w:val="00FC66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239C9DA"/>
  <w15:chartTrackingRefBased/>
  <w15:docId w15:val="{6B23D441-899A-45FA-9B73-3F47D6BC9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4D2"/>
  </w:style>
  <w:style w:type="paragraph" w:styleId="Rubrik1">
    <w:name w:val="heading 1"/>
    <w:basedOn w:val="Normal"/>
    <w:next w:val="Normal"/>
    <w:link w:val="Rubrik1Char"/>
    <w:uiPriority w:val="9"/>
    <w:qFormat/>
    <w:rsid w:val="000B5529"/>
    <w:pPr>
      <w:keepNext/>
      <w:keepLines/>
      <w:spacing w:after="28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9"/>
    <w:unhideWhenUsed/>
    <w:qFormat/>
    <w:rsid w:val="00B42BC3"/>
    <w:pPr>
      <w:keepNext/>
      <w:keepLines/>
      <w:spacing w:after="28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qFormat/>
    <w:rsid w:val="00B42BC3"/>
    <w:pPr>
      <w:outlineLvl w:val="2"/>
    </w:pPr>
    <w:rPr>
      <w:b/>
      <w:i/>
    </w:rPr>
  </w:style>
  <w:style w:type="paragraph" w:styleId="Rubrik4">
    <w:name w:val="heading 4"/>
    <w:basedOn w:val="Normal"/>
    <w:next w:val="Normal"/>
    <w:link w:val="Rubrik4Char"/>
    <w:uiPriority w:val="9"/>
    <w:qFormat/>
    <w:rsid w:val="00B42BC3"/>
    <w:pPr>
      <w:keepNext/>
      <w:keepLines/>
      <w:outlineLvl w:val="3"/>
    </w:pPr>
    <w:rPr>
      <w:rFonts w:asciiTheme="majorHAnsi" w:eastAsiaTheme="majorEastAsia" w:hAnsiTheme="maj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5529"/>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9"/>
    <w:rsid w:val="00B42BC3"/>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B42BC3"/>
    <w:rPr>
      <w:b/>
      <w:i/>
    </w:rPr>
  </w:style>
  <w:style w:type="character" w:customStyle="1" w:styleId="Rubrik4Char">
    <w:name w:val="Rubrik 4 Char"/>
    <w:basedOn w:val="Standardstycketeckensnitt"/>
    <w:link w:val="Rubrik4"/>
    <w:uiPriority w:val="9"/>
    <w:rsid w:val="00B42BC3"/>
    <w:rPr>
      <w:rFonts w:asciiTheme="majorHAnsi" w:eastAsiaTheme="majorEastAsia" w:hAnsiTheme="majorHAnsi" w:cstheme="majorBidi"/>
      <w:i/>
      <w:iCs/>
    </w:rPr>
  </w:style>
  <w:style w:type="numbering" w:customStyle="1" w:styleId="Listformatnumreradlista">
    <w:name w:val="Listformat numrerad lista"/>
    <w:uiPriority w:val="99"/>
    <w:rsid w:val="00D7107F"/>
    <w:pPr>
      <w:numPr>
        <w:numId w:val="5"/>
      </w:numPr>
    </w:pPr>
  </w:style>
  <w:style w:type="numbering" w:customStyle="1" w:styleId="Listformatpunktlista">
    <w:name w:val="Listformat punktlista"/>
    <w:uiPriority w:val="99"/>
    <w:rsid w:val="00C26004"/>
    <w:pPr>
      <w:numPr>
        <w:numId w:val="12"/>
      </w:numPr>
    </w:pPr>
  </w:style>
  <w:style w:type="paragraph" w:styleId="Numreradlista">
    <w:name w:val="List Number"/>
    <w:basedOn w:val="Normal"/>
    <w:uiPriority w:val="99"/>
    <w:unhideWhenUsed/>
    <w:rsid w:val="00D7107F"/>
    <w:pPr>
      <w:numPr>
        <w:numId w:val="11"/>
      </w:numPr>
      <w:contextualSpacing/>
    </w:pPr>
  </w:style>
  <w:style w:type="paragraph" w:styleId="Numreradlista2">
    <w:name w:val="List Number 2"/>
    <w:basedOn w:val="Normal"/>
    <w:uiPriority w:val="99"/>
    <w:semiHidden/>
    <w:rsid w:val="00D7107F"/>
    <w:pPr>
      <w:contextualSpacing/>
    </w:pPr>
  </w:style>
  <w:style w:type="paragraph" w:styleId="Numreradlista3">
    <w:name w:val="List Number 3"/>
    <w:basedOn w:val="Normal"/>
    <w:uiPriority w:val="99"/>
    <w:semiHidden/>
    <w:rsid w:val="00D7107F"/>
    <w:pPr>
      <w:contextualSpacing/>
    </w:pPr>
  </w:style>
  <w:style w:type="paragraph" w:customStyle="1" w:styleId="Adress">
    <w:name w:val="Adress"/>
    <w:basedOn w:val="Normal"/>
    <w:qFormat/>
    <w:rsid w:val="000F44D2"/>
    <w:pPr>
      <w:spacing w:line="180" w:lineRule="exact"/>
    </w:pPr>
    <w:rPr>
      <w:rFonts w:ascii="Arial" w:hAnsi="Arial"/>
      <w:sz w:val="14"/>
    </w:rPr>
  </w:style>
  <w:style w:type="paragraph" w:styleId="Punktlista">
    <w:name w:val="List Bullet"/>
    <w:basedOn w:val="Normal"/>
    <w:uiPriority w:val="99"/>
    <w:unhideWhenUsed/>
    <w:rsid w:val="00C26004"/>
    <w:pPr>
      <w:numPr>
        <w:numId w:val="12"/>
      </w:numPr>
      <w:contextualSpacing/>
    </w:pPr>
  </w:style>
  <w:style w:type="paragraph" w:customStyle="1" w:styleId="AdressFet">
    <w:name w:val="Adress Fet"/>
    <w:basedOn w:val="Adress"/>
    <w:next w:val="Adress"/>
    <w:qFormat/>
    <w:rsid w:val="000F44D2"/>
    <w:rPr>
      <w:b/>
    </w:rPr>
  </w:style>
  <w:style w:type="paragraph" w:styleId="Sidfot">
    <w:name w:val="footer"/>
    <w:basedOn w:val="Normal"/>
    <w:link w:val="SidfotChar"/>
    <w:uiPriority w:val="99"/>
    <w:rsid w:val="00D1566A"/>
    <w:pPr>
      <w:tabs>
        <w:tab w:val="center" w:pos="4536"/>
        <w:tab w:val="right" w:pos="9072"/>
      </w:tabs>
      <w:jc w:val="right"/>
    </w:pPr>
  </w:style>
  <w:style w:type="character" w:customStyle="1" w:styleId="SidfotChar">
    <w:name w:val="Sidfot Char"/>
    <w:basedOn w:val="Standardstycketeckensnitt"/>
    <w:link w:val="Sidfot"/>
    <w:uiPriority w:val="99"/>
    <w:rsid w:val="00D1566A"/>
  </w:style>
  <w:style w:type="paragraph" w:styleId="Sidhuvud">
    <w:name w:val="header"/>
    <w:basedOn w:val="Normal"/>
    <w:link w:val="SidhuvudChar"/>
    <w:uiPriority w:val="99"/>
    <w:rsid w:val="00553039"/>
    <w:pPr>
      <w:tabs>
        <w:tab w:val="center" w:pos="4536"/>
        <w:tab w:val="right" w:pos="9072"/>
      </w:tabs>
    </w:pPr>
  </w:style>
  <w:style w:type="character" w:customStyle="1" w:styleId="SidhuvudChar">
    <w:name w:val="Sidhuvud Char"/>
    <w:basedOn w:val="Standardstycketeckensnitt"/>
    <w:link w:val="Sidhuvud"/>
    <w:uiPriority w:val="99"/>
    <w:rsid w:val="00553039"/>
  </w:style>
  <w:style w:type="table" w:styleId="Tabellrutnt">
    <w:name w:val="Table Grid"/>
    <w:basedOn w:val="Normaltabel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46B76"/>
    <w:rPr>
      <w:color w:val="808080"/>
    </w:rPr>
  </w:style>
  <w:style w:type="paragraph" w:customStyle="1" w:styleId="Dokumenttyp">
    <w:name w:val="Dokumenttyp"/>
    <w:basedOn w:val="Normal"/>
    <w:next w:val="Normal"/>
    <w:qFormat/>
    <w:rsid w:val="00EB0E57"/>
    <w:pPr>
      <w:spacing w:line="240" w:lineRule="auto"/>
    </w:pPr>
    <w:rPr>
      <w:caps/>
      <w:spacing w:val="120"/>
    </w:rPr>
  </w:style>
  <w:style w:type="paragraph" w:styleId="Ballongtext">
    <w:name w:val="Balloon Text"/>
    <w:basedOn w:val="Normal"/>
    <w:link w:val="BallongtextChar"/>
    <w:uiPriority w:val="99"/>
    <w:semiHidden/>
    <w:unhideWhenUsed/>
    <w:rsid w:val="00B1244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1244C"/>
    <w:rPr>
      <w:rFonts w:ascii="Segoe UI" w:hAnsi="Segoe UI" w:cs="Segoe UI"/>
      <w:sz w:val="18"/>
      <w:szCs w:val="18"/>
    </w:rPr>
  </w:style>
  <w:style w:type="paragraph" w:customStyle="1" w:styleId="CM4">
    <w:name w:val="CM4"/>
    <w:basedOn w:val="Normal"/>
    <w:next w:val="Normal"/>
    <w:uiPriority w:val="99"/>
    <w:rsid w:val="00D6647A"/>
    <w:pPr>
      <w:autoSpaceDE w:val="0"/>
      <w:autoSpaceDN w:val="0"/>
      <w:adjustRightInd w:val="0"/>
      <w:spacing w:line="240" w:lineRule="auto"/>
    </w:pPr>
    <w:rPr>
      <w:rFonts w:ascii="Times New Roman" w:hAnsi="Times New Roman" w:cs="Times New Roman"/>
    </w:rPr>
  </w:style>
  <w:style w:type="paragraph" w:styleId="HTML-frformaterad">
    <w:name w:val="HTML Preformatted"/>
    <w:basedOn w:val="Normal"/>
    <w:link w:val="HTML-frformateradChar"/>
    <w:uiPriority w:val="99"/>
    <w:semiHidden/>
    <w:unhideWhenUsed/>
    <w:rsid w:val="00D66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sv-SE"/>
    </w:rPr>
  </w:style>
  <w:style w:type="character" w:customStyle="1" w:styleId="HTML-frformateradChar">
    <w:name w:val="HTML - förformaterad Char"/>
    <w:basedOn w:val="Standardstycketeckensnitt"/>
    <w:link w:val="HTML-frformaterad"/>
    <w:uiPriority w:val="99"/>
    <w:semiHidden/>
    <w:rsid w:val="00D6647A"/>
    <w:rPr>
      <w:rFonts w:ascii="Courier New" w:eastAsia="Times New Roman" w:hAnsi="Courier New" w:cs="Courier New"/>
      <w:sz w:val="20"/>
      <w:szCs w:val="20"/>
      <w:lang w:eastAsia="sv-SE"/>
    </w:rPr>
  </w:style>
  <w:style w:type="character" w:styleId="Kommentarsreferens">
    <w:name w:val="annotation reference"/>
    <w:basedOn w:val="Standardstycketeckensnitt"/>
    <w:uiPriority w:val="99"/>
    <w:semiHidden/>
    <w:unhideWhenUsed/>
    <w:rsid w:val="007F5552"/>
    <w:rPr>
      <w:sz w:val="16"/>
      <w:szCs w:val="16"/>
    </w:rPr>
  </w:style>
  <w:style w:type="paragraph" w:styleId="Kommentarer">
    <w:name w:val="annotation text"/>
    <w:basedOn w:val="Normal"/>
    <w:link w:val="KommentarerChar"/>
    <w:uiPriority w:val="99"/>
    <w:semiHidden/>
    <w:unhideWhenUsed/>
    <w:rsid w:val="007F5552"/>
    <w:pPr>
      <w:spacing w:line="240" w:lineRule="auto"/>
    </w:pPr>
    <w:rPr>
      <w:sz w:val="20"/>
      <w:szCs w:val="20"/>
    </w:rPr>
  </w:style>
  <w:style w:type="character" w:customStyle="1" w:styleId="KommentarerChar">
    <w:name w:val="Kommentarer Char"/>
    <w:basedOn w:val="Standardstycketeckensnitt"/>
    <w:link w:val="Kommentarer"/>
    <w:uiPriority w:val="99"/>
    <w:semiHidden/>
    <w:rsid w:val="007F5552"/>
    <w:rPr>
      <w:sz w:val="20"/>
      <w:szCs w:val="20"/>
    </w:rPr>
  </w:style>
  <w:style w:type="paragraph" w:styleId="Kommentarsmne">
    <w:name w:val="annotation subject"/>
    <w:basedOn w:val="Kommentarer"/>
    <w:next w:val="Kommentarer"/>
    <w:link w:val="KommentarsmneChar"/>
    <w:uiPriority w:val="99"/>
    <w:semiHidden/>
    <w:unhideWhenUsed/>
    <w:rsid w:val="007F5552"/>
    <w:rPr>
      <w:b/>
      <w:bCs/>
    </w:rPr>
  </w:style>
  <w:style w:type="character" w:customStyle="1" w:styleId="KommentarsmneChar">
    <w:name w:val="Kommentarsämne Char"/>
    <w:basedOn w:val="KommentarerChar"/>
    <w:link w:val="Kommentarsmne"/>
    <w:uiPriority w:val="99"/>
    <w:semiHidden/>
    <w:rsid w:val="007F5552"/>
    <w:rPr>
      <w:b/>
      <w:bCs/>
      <w:sz w:val="20"/>
      <w:szCs w:val="20"/>
    </w:rPr>
  </w:style>
  <w:style w:type="paragraph" w:customStyle="1" w:styleId="Default">
    <w:name w:val="Default"/>
    <w:rsid w:val="005277D4"/>
    <w:pPr>
      <w:autoSpaceDE w:val="0"/>
      <w:autoSpaceDN w:val="0"/>
      <w:adjustRightInd w:val="0"/>
      <w:spacing w:line="240" w:lineRule="auto"/>
    </w:pPr>
    <w:rPr>
      <w:rFonts w:ascii="Times New Roman" w:hAnsi="Times New Roman" w:cs="Times New Roman"/>
      <w:color w:val="000000"/>
    </w:rPr>
  </w:style>
  <w:style w:type="paragraph" w:styleId="Liststycke">
    <w:name w:val="List Paragraph"/>
    <w:basedOn w:val="Normal"/>
    <w:uiPriority w:val="34"/>
    <w:semiHidden/>
    <w:qFormat/>
    <w:rsid w:val="00806894"/>
    <w:pPr>
      <w:ind w:left="720"/>
      <w:contextualSpacing/>
    </w:pPr>
  </w:style>
  <w:style w:type="paragraph" w:styleId="Fotnotstext">
    <w:name w:val="footnote text"/>
    <w:basedOn w:val="Normal"/>
    <w:link w:val="FotnotstextChar"/>
    <w:uiPriority w:val="99"/>
    <w:semiHidden/>
    <w:unhideWhenUsed/>
    <w:rsid w:val="0077209C"/>
    <w:pPr>
      <w:spacing w:line="240" w:lineRule="auto"/>
    </w:pPr>
    <w:rPr>
      <w:sz w:val="20"/>
      <w:szCs w:val="20"/>
    </w:rPr>
  </w:style>
  <w:style w:type="character" w:customStyle="1" w:styleId="FotnotstextChar">
    <w:name w:val="Fotnotstext Char"/>
    <w:basedOn w:val="Standardstycketeckensnitt"/>
    <w:link w:val="Fotnotstext"/>
    <w:uiPriority w:val="99"/>
    <w:semiHidden/>
    <w:rsid w:val="0077209C"/>
    <w:rPr>
      <w:sz w:val="20"/>
      <w:szCs w:val="20"/>
    </w:rPr>
  </w:style>
  <w:style w:type="character" w:styleId="Fotnotsreferens">
    <w:name w:val="footnote reference"/>
    <w:basedOn w:val="Standardstycketeckensnitt"/>
    <w:uiPriority w:val="99"/>
    <w:semiHidden/>
    <w:unhideWhenUsed/>
    <w:rsid w:val="007720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15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FI">
  <dnr/>
  <nr/>
</roo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4241-D6CE-48D5-A384-808D732E959C}">
  <ds:schemaRefs>
    <ds:schemaRef ds:uri="FI"/>
  </ds:schemaRefs>
</ds:datastoreItem>
</file>

<file path=customXml/itemProps2.xml><?xml version="1.0" encoding="utf-8"?>
<ds:datastoreItem xmlns:ds="http://schemas.openxmlformats.org/officeDocument/2006/customXml" ds:itemID="{0619E420-47D4-41DA-8700-DCCC1221B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C751568F</Template>
  <TotalTime>0</TotalTime>
  <Pages>15</Pages>
  <Words>3982</Words>
  <Characters>21105</Characters>
  <Application>Microsoft Office Word</Application>
  <DocSecurity>0</DocSecurity>
  <Lines>175</Lines>
  <Paragraphs>50</Paragraphs>
  <ScaleCrop>false</ScaleCrop>
  <HeadingPairs>
    <vt:vector size="2" baseType="variant">
      <vt:variant>
        <vt:lpstr>Rubrik</vt:lpstr>
      </vt:variant>
      <vt:variant>
        <vt:i4>1</vt:i4>
      </vt:variant>
    </vt:vector>
  </HeadingPairs>
  <TitlesOfParts>
    <vt:vector size="1" baseType="lpstr">
      <vt:lpstr/>
    </vt:vector>
  </TitlesOfParts>
  <Company>Finansinspektionen;</Company>
  <LinksUpToDate>false</LinksUpToDate>
  <CharactersWithSpaces>25037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Larsen</dc:creator>
  <cp:keywords/>
  <dc:description/>
  <cp:lastModifiedBy>Carsten Larsen</cp:lastModifiedBy>
  <cp:revision>3</cp:revision>
  <cp:lastPrinted>2019-06-10T08:05:00Z</cp:lastPrinted>
  <dcterms:created xsi:type="dcterms:W3CDTF">2019-07-03T11:04:00Z</dcterms:created>
  <dcterms:modified xsi:type="dcterms:W3CDTF">2019-07-04T12:23:00Z</dcterms:modified>
</cp:coreProperties>
</file>